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  <w:bookmarkStart w:id="3" w:name="_GoBack"/>
      <w:bookmarkStart w:id="0" w:name="_Hlk137745949"/>
      <w:r>
        <w:rPr>
          <w:rStyle w:val="27"/>
          <w:rFonts w:hint="eastAsia" w:ascii="方正小标宋简体" w:hAnsi="Tahoma" w:eastAsia="方正小标宋简体"/>
          <w:color w:val="444444"/>
          <w:kern w:val="0"/>
          <w:sz w:val="32"/>
          <w:szCs w:val="32"/>
        </w:rPr>
        <w:t>烟台市第十三届全民健身运动会围棋升段赛</w:t>
      </w:r>
    </w:p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  <w:r>
        <w:rPr>
          <w:rStyle w:val="27"/>
          <w:rFonts w:hint="eastAsia" w:ascii="方正小标宋简体" w:hAnsi="Tahoma" w:eastAsia="方正小标宋简体"/>
          <w:color w:val="444444"/>
          <w:kern w:val="0"/>
          <w:sz w:val="32"/>
          <w:szCs w:val="32"/>
        </w:rPr>
        <w:t>（北部赛区）报名表</w:t>
      </w:r>
    </w:p>
    <w:bookmarkEnd w:id="3"/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</w:p>
    <w:bookmarkEnd w:id="0"/>
    <w:p>
      <w:pPr>
        <w:jc w:val="left"/>
        <w:rPr>
          <w:rStyle w:val="27"/>
          <w:rFonts w:ascii="Tahoma" w:hAnsi="Tahoma"/>
          <w:color w:val="444444"/>
          <w:kern w:val="0"/>
          <w:sz w:val="32"/>
          <w:szCs w:val="32"/>
        </w:rPr>
      </w:pP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棋院（俱乐部）名称：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  领队：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教练：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>联系电话：</w:t>
      </w:r>
    </w:p>
    <w:tbl>
      <w:tblPr>
        <w:tblStyle w:val="11"/>
        <w:tblW w:w="8841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487"/>
        <w:gridCol w:w="708"/>
        <w:gridCol w:w="851"/>
        <w:gridCol w:w="2268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姓名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组别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bookmarkStart w:id="1" w:name="_Hlk6843060"/>
            <w:bookmarkStart w:id="2" w:name="_Hlk6843113"/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6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7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8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9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ind w:firstLine="160" w:firstLineChars="50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10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12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13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14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15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16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17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18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19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20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21</w:t>
            </w:r>
          </w:p>
        </w:tc>
        <w:tc>
          <w:tcPr>
            <w:tcW w:w="1487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</w:tbl>
    <w:p>
      <w:pPr>
        <w:jc w:val="both"/>
        <w:rPr>
          <w:rFonts w:ascii="方正小标宋简体" w:eastAsia="方正小标宋简体"/>
          <w:spacing w:val="-2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烟台市第十三届全民健身运动会</w:t>
      </w:r>
      <w:r>
        <w:rPr>
          <w:rFonts w:hint="eastAsia" w:ascii="方正小标宋简体" w:eastAsia="方正小标宋简体"/>
          <w:sz w:val="44"/>
          <w:szCs w:val="44"/>
        </w:rPr>
        <w:t>围棋升段</w:t>
      </w:r>
      <w:r>
        <w:rPr>
          <w:rFonts w:hint="eastAsia" w:ascii="方正小标宋简体" w:eastAsia="方正小标宋简体"/>
          <w:sz w:val="44"/>
          <w:szCs w:val="44"/>
          <w:lang w:eastAsia="zh-Hans"/>
        </w:rPr>
        <w:t>赛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（北部赛区）自愿参赛责任书</w:t>
      </w:r>
    </w:p>
    <w:p>
      <w:pPr>
        <w:jc w:val="center"/>
        <w:rPr>
          <w:rFonts w:ascii="微软雅黑 Light" w:hAnsi="微软雅黑 Light" w:eastAsia="微软雅黑 Light" w:cs="微软雅黑 Light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我自愿报名参加烟台市第十三届全民健身运动会围棋升段赛（北部赛区）并签署责任书。对以下内容，本人已认真阅读、全面理解，且予以确认并承担相应的法律责任。我郑重作出如下保证：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遵守本次比赛的所有规则规定；尊重并服从裁决，不与裁判发生争执。如果本人在参赛过程中发现或注意到任何风险和潜在危险，本人将立即终止参赛并报告赛会组委会。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全清楚自己的身体状况，确认自己的健康状况良好，没有任何身体不适或疾病（包括但不限于先天性心脏病、风湿性心脏病、高血压、脑血管疾病、心肌炎、其他心脏病、冠状动脉病、严重心律不齐、血糖过高或过低的糖尿病、以及其他不适合运动的疾病）。因此，我郑重声明，我可以正常参加本次比赛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保证对自己的参赛器材、装备及个人所有物品负有全部责任。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愿意承担比赛期间发生的意外风险责任，接受竞委会提供的现场急救性质的处理。对意外所造成的损失由保险公司和本人承担，同意比赛组委会不承担任何形式的赔偿。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同意组委会及指定媒体无偿使用本人的肖像、姓名及个人资料用于比赛的组织和宣传。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我愿意按照赛事的有关要求接受兴奋剂检查。</w:t>
      </w:r>
    </w:p>
    <w:p>
      <w:pPr>
        <w:adjustRightInd w:val="0"/>
        <w:spacing w:line="275" w:lineRule="atLeas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9"/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运动员（或监护人）签字：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月  日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31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" w:lineRule="exact"/>
      <w:textAlignment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1E0D"/>
    <w:multiLevelType w:val="singleLevel"/>
    <w:tmpl w:val="0D291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WUwOWMxZjM1OGVhZjljMDEzNDY1NjNlNzQzZDUifQ=="/>
  </w:docVars>
  <w:rsids>
    <w:rsidRoot w:val="006869CC"/>
    <w:rsid w:val="00004574"/>
    <w:rsid w:val="00004730"/>
    <w:rsid w:val="00004ECD"/>
    <w:rsid w:val="000229C4"/>
    <w:rsid w:val="0003098E"/>
    <w:rsid w:val="0003119D"/>
    <w:rsid w:val="00046D43"/>
    <w:rsid w:val="00050331"/>
    <w:rsid w:val="00054994"/>
    <w:rsid w:val="00056B77"/>
    <w:rsid w:val="00061C52"/>
    <w:rsid w:val="000650DC"/>
    <w:rsid w:val="000704FB"/>
    <w:rsid w:val="0007130C"/>
    <w:rsid w:val="00071D6F"/>
    <w:rsid w:val="00077123"/>
    <w:rsid w:val="00077B72"/>
    <w:rsid w:val="00080432"/>
    <w:rsid w:val="00080638"/>
    <w:rsid w:val="00081EC7"/>
    <w:rsid w:val="00085689"/>
    <w:rsid w:val="00087591"/>
    <w:rsid w:val="00095027"/>
    <w:rsid w:val="0009741C"/>
    <w:rsid w:val="000A0C26"/>
    <w:rsid w:val="000A0E12"/>
    <w:rsid w:val="000A5AB8"/>
    <w:rsid w:val="000B4474"/>
    <w:rsid w:val="000C33E8"/>
    <w:rsid w:val="000D3F7B"/>
    <w:rsid w:val="000D652A"/>
    <w:rsid w:val="000E4997"/>
    <w:rsid w:val="000E5526"/>
    <w:rsid w:val="000F613B"/>
    <w:rsid w:val="00102F47"/>
    <w:rsid w:val="001046ED"/>
    <w:rsid w:val="00110C25"/>
    <w:rsid w:val="00112141"/>
    <w:rsid w:val="00112CF0"/>
    <w:rsid w:val="00113733"/>
    <w:rsid w:val="0011443B"/>
    <w:rsid w:val="00122E70"/>
    <w:rsid w:val="00122F1D"/>
    <w:rsid w:val="001312FE"/>
    <w:rsid w:val="00135326"/>
    <w:rsid w:val="001362DC"/>
    <w:rsid w:val="00145367"/>
    <w:rsid w:val="001464DF"/>
    <w:rsid w:val="001468D1"/>
    <w:rsid w:val="00151B3D"/>
    <w:rsid w:val="00177240"/>
    <w:rsid w:val="00177B73"/>
    <w:rsid w:val="00183E9A"/>
    <w:rsid w:val="0018591F"/>
    <w:rsid w:val="001910A9"/>
    <w:rsid w:val="00192015"/>
    <w:rsid w:val="001B49B1"/>
    <w:rsid w:val="001B70AE"/>
    <w:rsid w:val="001B7112"/>
    <w:rsid w:val="001C1F07"/>
    <w:rsid w:val="001C6FA3"/>
    <w:rsid w:val="001D7356"/>
    <w:rsid w:val="001E5288"/>
    <w:rsid w:val="001F26DB"/>
    <w:rsid w:val="001F405B"/>
    <w:rsid w:val="001F4075"/>
    <w:rsid w:val="001F7D3E"/>
    <w:rsid w:val="0020233B"/>
    <w:rsid w:val="002108A5"/>
    <w:rsid w:val="002121BE"/>
    <w:rsid w:val="002224C5"/>
    <w:rsid w:val="00233012"/>
    <w:rsid w:val="00241845"/>
    <w:rsid w:val="00244E8B"/>
    <w:rsid w:val="0024672E"/>
    <w:rsid w:val="002615D1"/>
    <w:rsid w:val="00266063"/>
    <w:rsid w:val="00266C56"/>
    <w:rsid w:val="00274784"/>
    <w:rsid w:val="002A2DCB"/>
    <w:rsid w:val="002B05D2"/>
    <w:rsid w:val="002C0A68"/>
    <w:rsid w:val="002C1BF7"/>
    <w:rsid w:val="002C4313"/>
    <w:rsid w:val="002C45F3"/>
    <w:rsid w:val="002C62A5"/>
    <w:rsid w:val="002D4173"/>
    <w:rsid w:val="002D49F9"/>
    <w:rsid w:val="002D5B3A"/>
    <w:rsid w:val="002D6F15"/>
    <w:rsid w:val="002F28C0"/>
    <w:rsid w:val="002F7DC7"/>
    <w:rsid w:val="00302A8F"/>
    <w:rsid w:val="0030578D"/>
    <w:rsid w:val="003101BD"/>
    <w:rsid w:val="00312999"/>
    <w:rsid w:val="00313618"/>
    <w:rsid w:val="003158C1"/>
    <w:rsid w:val="00323865"/>
    <w:rsid w:val="00323902"/>
    <w:rsid w:val="0032608A"/>
    <w:rsid w:val="00341093"/>
    <w:rsid w:val="003552B7"/>
    <w:rsid w:val="00362B62"/>
    <w:rsid w:val="003665D7"/>
    <w:rsid w:val="003679BD"/>
    <w:rsid w:val="0038055D"/>
    <w:rsid w:val="0038444D"/>
    <w:rsid w:val="00390649"/>
    <w:rsid w:val="00391AD6"/>
    <w:rsid w:val="003A5001"/>
    <w:rsid w:val="003B0F14"/>
    <w:rsid w:val="003B5988"/>
    <w:rsid w:val="003B6D3F"/>
    <w:rsid w:val="003D1F6C"/>
    <w:rsid w:val="003D5EED"/>
    <w:rsid w:val="003D708E"/>
    <w:rsid w:val="003E2487"/>
    <w:rsid w:val="003E3DE7"/>
    <w:rsid w:val="003E4461"/>
    <w:rsid w:val="003E7EEE"/>
    <w:rsid w:val="00402EB4"/>
    <w:rsid w:val="00404EC8"/>
    <w:rsid w:val="00407898"/>
    <w:rsid w:val="0041038F"/>
    <w:rsid w:val="00436F6A"/>
    <w:rsid w:val="0044009D"/>
    <w:rsid w:val="00444496"/>
    <w:rsid w:val="00446856"/>
    <w:rsid w:val="00455465"/>
    <w:rsid w:val="004632F3"/>
    <w:rsid w:val="0046408A"/>
    <w:rsid w:val="00470B82"/>
    <w:rsid w:val="00472ABD"/>
    <w:rsid w:val="0048257E"/>
    <w:rsid w:val="00483197"/>
    <w:rsid w:val="00490365"/>
    <w:rsid w:val="00491B4E"/>
    <w:rsid w:val="0049369F"/>
    <w:rsid w:val="00496766"/>
    <w:rsid w:val="0049709E"/>
    <w:rsid w:val="00497664"/>
    <w:rsid w:val="004A1254"/>
    <w:rsid w:val="004B4A6E"/>
    <w:rsid w:val="004B6FC4"/>
    <w:rsid w:val="004E2D2A"/>
    <w:rsid w:val="004F05A5"/>
    <w:rsid w:val="004F3117"/>
    <w:rsid w:val="004F415F"/>
    <w:rsid w:val="00506720"/>
    <w:rsid w:val="00514635"/>
    <w:rsid w:val="00525A8D"/>
    <w:rsid w:val="00526033"/>
    <w:rsid w:val="00534D9A"/>
    <w:rsid w:val="0054223F"/>
    <w:rsid w:val="00546163"/>
    <w:rsid w:val="00546D15"/>
    <w:rsid w:val="00563F0E"/>
    <w:rsid w:val="00567DE3"/>
    <w:rsid w:val="0057094B"/>
    <w:rsid w:val="005710FD"/>
    <w:rsid w:val="00571D54"/>
    <w:rsid w:val="00581712"/>
    <w:rsid w:val="0059043A"/>
    <w:rsid w:val="005924C7"/>
    <w:rsid w:val="0059399D"/>
    <w:rsid w:val="005B1866"/>
    <w:rsid w:val="005C1F2F"/>
    <w:rsid w:val="005C2DC4"/>
    <w:rsid w:val="005C424C"/>
    <w:rsid w:val="005C5FBA"/>
    <w:rsid w:val="005C7008"/>
    <w:rsid w:val="005D3813"/>
    <w:rsid w:val="005D4821"/>
    <w:rsid w:val="005E21A9"/>
    <w:rsid w:val="005E66AF"/>
    <w:rsid w:val="005E75EE"/>
    <w:rsid w:val="005F04E3"/>
    <w:rsid w:val="005F33AC"/>
    <w:rsid w:val="00603138"/>
    <w:rsid w:val="006041A0"/>
    <w:rsid w:val="00604FE9"/>
    <w:rsid w:val="006167E7"/>
    <w:rsid w:val="00623A33"/>
    <w:rsid w:val="00630C32"/>
    <w:rsid w:val="00646ABE"/>
    <w:rsid w:val="00653DED"/>
    <w:rsid w:val="00654747"/>
    <w:rsid w:val="00657AEA"/>
    <w:rsid w:val="006869CC"/>
    <w:rsid w:val="00697AE1"/>
    <w:rsid w:val="006A1675"/>
    <w:rsid w:val="006A318F"/>
    <w:rsid w:val="006B2993"/>
    <w:rsid w:val="006C77C5"/>
    <w:rsid w:val="006D27CC"/>
    <w:rsid w:val="006D59F2"/>
    <w:rsid w:val="006E0140"/>
    <w:rsid w:val="006E46ED"/>
    <w:rsid w:val="006E4F1B"/>
    <w:rsid w:val="006F180E"/>
    <w:rsid w:val="006F2476"/>
    <w:rsid w:val="006F2FA3"/>
    <w:rsid w:val="006F495A"/>
    <w:rsid w:val="006F5B3B"/>
    <w:rsid w:val="00702DA2"/>
    <w:rsid w:val="00706195"/>
    <w:rsid w:val="00720BA0"/>
    <w:rsid w:val="0072223B"/>
    <w:rsid w:val="00724E19"/>
    <w:rsid w:val="00732DAF"/>
    <w:rsid w:val="00752F2E"/>
    <w:rsid w:val="00755EFA"/>
    <w:rsid w:val="0076426A"/>
    <w:rsid w:val="00785DCF"/>
    <w:rsid w:val="00792E12"/>
    <w:rsid w:val="00793AB3"/>
    <w:rsid w:val="007952F6"/>
    <w:rsid w:val="007A3B22"/>
    <w:rsid w:val="007A6586"/>
    <w:rsid w:val="007B1F26"/>
    <w:rsid w:val="007B4D67"/>
    <w:rsid w:val="007C3F5F"/>
    <w:rsid w:val="007C403C"/>
    <w:rsid w:val="007C7D92"/>
    <w:rsid w:val="007D684F"/>
    <w:rsid w:val="007D6C68"/>
    <w:rsid w:val="007F1FB5"/>
    <w:rsid w:val="007F5B1E"/>
    <w:rsid w:val="007F7187"/>
    <w:rsid w:val="00800280"/>
    <w:rsid w:val="008008FF"/>
    <w:rsid w:val="008069C1"/>
    <w:rsid w:val="00806D12"/>
    <w:rsid w:val="00816C65"/>
    <w:rsid w:val="00826BCB"/>
    <w:rsid w:val="00834B9E"/>
    <w:rsid w:val="00842DF1"/>
    <w:rsid w:val="008500C8"/>
    <w:rsid w:val="008519E3"/>
    <w:rsid w:val="0085334E"/>
    <w:rsid w:val="008545A3"/>
    <w:rsid w:val="00854647"/>
    <w:rsid w:val="008554D2"/>
    <w:rsid w:val="00860F54"/>
    <w:rsid w:val="00862D1F"/>
    <w:rsid w:val="00870991"/>
    <w:rsid w:val="00874019"/>
    <w:rsid w:val="00880534"/>
    <w:rsid w:val="008821F9"/>
    <w:rsid w:val="008A74FF"/>
    <w:rsid w:val="008A7550"/>
    <w:rsid w:val="008B19F5"/>
    <w:rsid w:val="008B6243"/>
    <w:rsid w:val="008C0881"/>
    <w:rsid w:val="008C107D"/>
    <w:rsid w:val="008C24B6"/>
    <w:rsid w:val="008C5343"/>
    <w:rsid w:val="008C66A0"/>
    <w:rsid w:val="008D232F"/>
    <w:rsid w:val="008E0B5D"/>
    <w:rsid w:val="008F4D1D"/>
    <w:rsid w:val="009002A3"/>
    <w:rsid w:val="00905B16"/>
    <w:rsid w:val="00917C0F"/>
    <w:rsid w:val="00921C24"/>
    <w:rsid w:val="00934C83"/>
    <w:rsid w:val="00944CB2"/>
    <w:rsid w:val="00951D12"/>
    <w:rsid w:val="00956CFC"/>
    <w:rsid w:val="0095755D"/>
    <w:rsid w:val="0096468D"/>
    <w:rsid w:val="00966170"/>
    <w:rsid w:val="009736A5"/>
    <w:rsid w:val="009739BA"/>
    <w:rsid w:val="00974EB5"/>
    <w:rsid w:val="00985FF2"/>
    <w:rsid w:val="00987515"/>
    <w:rsid w:val="009A6534"/>
    <w:rsid w:val="009B3549"/>
    <w:rsid w:val="009B7273"/>
    <w:rsid w:val="009C25C8"/>
    <w:rsid w:val="009C6ABA"/>
    <w:rsid w:val="009E72A2"/>
    <w:rsid w:val="009E7334"/>
    <w:rsid w:val="009F0A8C"/>
    <w:rsid w:val="009F2543"/>
    <w:rsid w:val="009F30FA"/>
    <w:rsid w:val="009F51A3"/>
    <w:rsid w:val="009F704B"/>
    <w:rsid w:val="00A03436"/>
    <w:rsid w:val="00A115E6"/>
    <w:rsid w:val="00A1245C"/>
    <w:rsid w:val="00A13A02"/>
    <w:rsid w:val="00A13E77"/>
    <w:rsid w:val="00A21E17"/>
    <w:rsid w:val="00A26471"/>
    <w:rsid w:val="00A36114"/>
    <w:rsid w:val="00A37BC8"/>
    <w:rsid w:val="00A40449"/>
    <w:rsid w:val="00A45E5F"/>
    <w:rsid w:val="00A50018"/>
    <w:rsid w:val="00A503A0"/>
    <w:rsid w:val="00A548DD"/>
    <w:rsid w:val="00A54B9F"/>
    <w:rsid w:val="00A612F7"/>
    <w:rsid w:val="00A65F27"/>
    <w:rsid w:val="00A66984"/>
    <w:rsid w:val="00A677BD"/>
    <w:rsid w:val="00A711D9"/>
    <w:rsid w:val="00A71590"/>
    <w:rsid w:val="00A7286E"/>
    <w:rsid w:val="00A74257"/>
    <w:rsid w:val="00A87586"/>
    <w:rsid w:val="00A96B81"/>
    <w:rsid w:val="00AA2F3E"/>
    <w:rsid w:val="00AB5686"/>
    <w:rsid w:val="00AC17A4"/>
    <w:rsid w:val="00AC5B26"/>
    <w:rsid w:val="00AC6371"/>
    <w:rsid w:val="00AD2708"/>
    <w:rsid w:val="00AE02B8"/>
    <w:rsid w:val="00AE10A4"/>
    <w:rsid w:val="00AE2D02"/>
    <w:rsid w:val="00AF113F"/>
    <w:rsid w:val="00AF21A1"/>
    <w:rsid w:val="00B006B3"/>
    <w:rsid w:val="00B05F68"/>
    <w:rsid w:val="00B07E81"/>
    <w:rsid w:val="00B1270C"/>
    <w:rsid w:val="00B174D7"/>
    <w:rsid w:val="00B22826"/>
    <w:rsid w:val="00B2699F"/>
    <w:rsid w:val="00B3758D"/>
    <w:rsid w:val="00B47D17"/>
    <w:rsid w:val="00B51070"/>
    <w:rsid w:val="00B54FD7"/>
    <w:rsid w:val="00B721A0"/>
    <w:rsid w:val="00B723AA"/>
    <w:rsid w:val="00B749F8"/>
    <w:rsid w:val="00B7745F"/>
    <w:rsid w:val="00B77E13"/>
    <w:rsid w:val="00B91210"/>
    <w:rsid w:val="00B92C85"/>
    <w:rsid w:val="00BA0E6F"/>
    <w:rsid w:val="00BA507B"/>
    <w:rsid w:val="00BA6A23"/>
    <w:rsid w:val="00BB3C61"/>
    <w:rsid w:val="00BC1EBF"/>
    <w:rsid w:val="00BC4E54"/>
    <w:rsid w:val="00BC69E7"/>
    <w:rsid w:val="00BD533E"/>
    <w:rsid w:val="00BE3D1C"/>
    <w:rsid w:val="00BE64C5"/>
    <w:rsid w:val="00BF2748"/>
    <w:rsid w:val="00BF5BFE"/>
    <w:rsid w:val="00C008D6"/>
    <w:rsid w:val="00C068C7"/>
    <w:rsid w:val="00C14682"/>
    <w:rsid w:val="00C362B4"/>
    <w:rsid w:val="00C36E41"/>
    <w:rsid w:val="00C44C37"/>
    <w:rsid w:val="00C45C7D"/>
    <w:rsid w:val="00C4624B"/>
    <w:rsid w:val="00C558C6"/>
    <w:rsid w:val="00C56B53"/>
    <w:rsid w:val="00C5787F"/>
    <w:rsid w:val="00C61C3F"/>
    <w:rsid w:val="00C63DE1"/>
    <w:rsid w:val="00C6513B"/>
    <w:rsid w:val="00C726CF"/>
    <w:rsid w:val="00C73A95"/>
    <w:rsid w:val="00C741F2"/>
    <w:rsid w:val="00C7605C"/>
    <w:rsid w:val="00C762C7"/>
    <w:rsid w:val="00C814E4"/>
    <w:rsid w:val="00C817A5"/>
    <w:rsid w:val="00C81CF4"/>
    <w:rsid w:val="00C83165"/>
    <w:rsid w:val="00C866C5"/>
    <w:rsid w:val="00C9098B"/>
    <w:rsid w:val="00C939F6"/>
    <w:rsid w:val="00C9498A"/>
    <w:rsid w:val="00C97074"/>
    <w:rsid w:val="00CB0D43"/>
    <w:rsid w:val="00CB3ECA"/>
    <w:rsid w:val="00CB5EB7"/>
    <w:rsid w:val="00CB6A66"/>
    <w:rsid w:val="00CC2C4F"/>
    <w:rsid w:val="00CC6924"/>
    <w:rsid w:val="00CD0FD1"/>
    <w:rsid w:val="00CD4F6F"/>
    <w:rsid w:val="00CD7254"/>
    <w:rsid w:val="00CE0528"/>
    <w:rsid w:val="00CE38BE"/>
    <w:rsid w:val="00CE7732"/>
    <w:rsid w:val="00CF29B0"/>
    <w:rsid w:val="00CF3560"/>
    <w:rsid w:val="00CF579E"/>
    <w:rsid w:val="00CF7DA2"/>
    <w:rsid w:val="00D06A06"/>
    <w:rsid w:val="00D11300"/>
    <w:rsid w:val="00D11AC1"/>
    <w:rsid w:val="00D1241C"/>
    <w:rsid w:val="00D20472"/>
    <w:rsid w:val="00D232EA"/>
    <w:rsid w:val="00D23EAE"/>
    <w:rsid w:val="00D309B2"/>
    <w:rsid w:val="00D319C8"/>
    <w:rsid w:val="00D4063E"/>
    <w:rsid w:val="00D4132B"/>
    <w:rsid w:val="00D453F2"/>
    <w:rsid w:val="00D519C8"/>
    <w:rsid w:val="00D54903"/>
    <w:rsid w:val="00D622FB"/>
    <w:rsid w:val="00D63B48"/>
    <w:rsid w:val="00D74B26"/>
    <w:rsid w:val="00D81880"/>
    <w:rsid w:val="00D828AA"/>
    <w:rsid w:val="00D90033"/>
    <w:rsid w:val="00D907CC"/>
    <w:rsid w:val="00D90EBC"/>
    <w:rsid w:val="00D91918"/>
    <w:rsid w:val="00DA0DED"/>
    <w:rsid w:val="00DB2291"/>
    <w:rsid w:val="00DB2EA2"/>
    <w:rsid w:val="00DB4926"/>
    <w:rsid w:val="00DC037C"/>
    <w:rsid w:val="00DC4E73"/>
    <w:rsid w:val="00DE0DEB"/>
    <w:rsid w:val="00DF0205"/>
    <w:rsid w:val="00DF2F44"/>
    <w:rsid w:val="00DF4D28"/>
    <w:rsid w:val="00DF50B0"/>
    <w:rsid w:val="00E041EF"/>
    <w:rsid w:val="00E063A8"/>
    <w:rsid w:val="00E13FC8"/>
    <w:rsid w:val="00E162A0"/>
    <w:rsid w:val="00E165FA"/>
    <w:rsid w:val="00E26BB0"/>
    <w:rsid w:val="00E27B8E"/>
    <w:rsid w:val="00E341D0"/>
    <w:rsid w:val="00E34899"/>
    <w:rsid w:val="00E56B70"/>
    <w:rsid w:val="00E62E26"/>
    <w:rsid w:val="00E63ADB"/>
    <w:rsid w:val="00E71CA0"/>
    <w:rsid w:val="00E85148"/>
    <w:rsid w:val="00E96413"/>
    <w:rsid w:val="00EA6E07"/>
    <w:rsid w:val="00EA76C0"/>
    <w:rsid w:val="00EB055B"/>
    <w:rsid w:val="00EB2FDB"/>
    <w:rsid w:val="00EB36A8"/>
    <w:rsid w:val="00EB46FE"/>
    <w:rsid w:val="00EC63D7"/>
    <w:rsid w:val="00ED5C48"/>
    <w:rsid w:val="00ED5E1C"/>
    <w:rsid w:val="00ED66F8"/>
    <w:rsid w:val="00EE5933"/>
    <w:rsid w:val="00EF5275"/>
    <w:rsid w:val="00F009D6"/>
    <w:rsid w:val="00F04C42"/>
    <w:rsid w:val="00F07A18"/>
    <w:rsid w:val="00F24571"/>
    <w:rsid w:val="00F27653"/>
    <w:rsid w:val="00F302C5"/>
    <w:rsid w:val="00F34702"/>
    <w:rsid w:val="00F470E5"/>
    <w:rsid w:val="00F47727"/>
    <w:rsid w:val="00F51BDC"/>
    <w:rsid w:val="00F52AB6"/>
    <w:rsid w:val="00F52B45"/>
    <w:rsid w:val="00F53358"/>
    <w:rsid w:val="00F6021F"/>
    <w:rsid w:val="00F62D37"/>
    <w:rsid w:val="00F70AD2"/>
    <w:rsid w:val="00F70B3E"/>
    <w:rsid w:val="00F76673"/>
    <w:rsid w:val="00F76FDC"/>
    <w:rsid w:val="00F820C9"/>
    <w:rsid w:val="00F83C10"/>
    <w:rsid w:val="00F922CE"/>
    <w:rsid w:val="00F922FD"/>
    <w:rsid w:val="00F92CC4"/>
    <w:rsid w:val="00F97C39"/>
    <w:rsid w:val="00FA4D7B"/>
    <w:rsid w:val="00FA75D5"/>
    <w:rsid w:val="00FB1EA3"/>
    <w:rsid w:val="00FB21B9"/>
    <w:rsid w:val="00FB2F20"/>
    <w:rsid w:val="00FC0021"/>
    <w:rsid w:val="00FC456E"/>
    <w:rsid w:val="00FD0013"/>
    <w:rsid w:val="00FD634B"/>
    <w:rsid w:val="00FD648B"/>
    <w:rsid w:val="00FE2B2A"/>
    <w:rsid w:val="00FE37DC"/>
    <w:rsid w:val="00FE5701"/>
    <w:rsid w:val="00FF1474"/>
    <w:rsid w:val="00FF2451"/>
    <w:rsid w:val="10A060C1"/>
    <w:rsid w:val="1D385501"/>
    <w:rsid w:val="60086F49"/>
    <w:rsid w:val="7BA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仿宋"/>
      <w:b/>
      <w:kern w:val="44"/>
      <w:sz w:val="36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1"/>
    <w:rPr>
      <w:rFonts w:ascii="Calibri" w:hAnsi="Calibri"/>
      <w:sz w:val="32"/>
      <w:szCs w:val="32"/>
    </w:r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标题 1 Char"/>
    <w:basedOn w:val="13"/>
    <w:link w:val="2"/>
    <w:qFormat/>
    <w:uiPriority w:val="0"/>
    <w:rPr>
      <w:rFonts w:eastAsia="仿宋"/>
      <w:b/>
      <w:kern w:val="44"/>
      <w:sz w:val="36"/>
      <w:szCs w:val="24"/>
    </w:rPr>
  </w:style>
  <w:style w:type="character" w:customStyle="1" w:styleId="22">
    <w:name w:val="标题 2 Char"/>
    <w:basedOn w:val="13"/>
    <w:link w:val="3"/>
    <w:qFormat/>
    <w:uiPriority w:val="0"/>
    <w:rPr>
      <w:rFonts w:ascii="Arial" w:hAnsi="Arial" w:eastAsia="黑体"/>
      <w:kern w:val="2"/>
      <w:sz w:val="32"/>
      <w:szCs w:val="24"/>
    </w:rPr>
  </w:style>
  <w:style w:type="character" w:customStyle="1" w:styleId="23">
    <w:name w:val="标题 3 Char"/>
    <w:basedOn w:val="13"/>
    <w:link w:val="4"/>
    <w:qFormat/>
    <w:uiPriority w:val="0"/>
    <w:rPr>
      <w:rFonts w:eastAsia="楷体"/>
      <w:kern w:val="2"/>
      <w:sz w:val="32"/>
      <w:szCs w:val="24"/>
    </w:rPr>
  </w:style>
  <w:style w:type="character" w:customStyle="1" w:styleId="24">
    <w:name w:val="正文文本 Char"/>
    <w:basedOn w:val="13"/>
    <w:link w:val="5"/>
    <w:qFormat/>
    <w:uiPriority w:val="1"/>
    <w:rPr>
      <w:kern w:val="2"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qFormat/>
    <w:uiPriority w:val="1"/>
    <w:pPr>
      <w:spacing w:before="83"/>
      <w:ind w:left="749"/>
    </w:pPr>
    <w:rPr>
      <w:rFonts w:ascii="仿宋_GB2312" w:hAnsi="仿宋_GB2312" w:eastAsia="仿宋_GB2312" w:cs="仿宋_GB2312"/>
      <w:lang w:val="zh-CN" w:bidi="zh-CN"/>
    </w:rPr>
  </w:style>
  <w:style w:type="character" w:customStyle="1" w:styleId="27">
    <w:name w:val="NormalCharacter"/>
    <w:qFormat/>
    <w:uiPriority w:val="0"/>
  </w:style>
  <w:style w:type="character" w:customStyle="1" w:styleId="28">
    <w:name w:val="日期 Char"/>
    <w:basedOn w:val="13"/>
    <w:link w:val="6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9">
    <w:name w:val="正文首行缩进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\&#27169;&#29256;\&#20307;&#32946;&#23616;&#20415;&#3154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体育局便笺模板</Template>
  <Company>Microsoft</Company>
  <Pages>2</Pages>
  <Words>593</Words>
  <Characters>608</Characters>
  <Lines>14</Lines>
  <Paragraphs>4</Paragraphs>
  <TotalTime>235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2023-06-12T09:09:00Z</dcterms:created>
  <dc:creator>Microsoft</dc:creator>
  <cp:lastModifiedBy>旋小小</cp:lastModifiedBy>
  <cp:lastPrinted>2022-06-28T08:22:00Z</cp:lastPrinted>
  <dcterms:modified xsi:type="dcterms:W3CDTF">2023-07-12T00:43:55Z</dcterms:modified>
  <dc:title>烟体函〔2015〕18号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33DA56E521E1488C86B089331DBBBD39_13</vt:lpwstr>
  </property>
</Properties>
</file>