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  <w:bookmarkStart w:id="3" w:name="_GoBack"/>
      <w:bookmarkEnd w:id="3"/>
      <w:bookmarkStart w:id="0" w:name="_Hlk137745949"/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烟台市第十三届全民健身运动会围棋升段赛</w:t>
      </w:r>
    </w:p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  <w:r>
        <w:rPr>
          <w:rStyle w:val="27"/>
          <w:rFonts w:hint="eastAsia" w:ascii="方正小标宋简体" w:hAnsi="Tahoma" w:eastAsia="方正小标宋简体"/>
          <w:color w:val="444444"/>
          <w:kern w:val="0"/>
          <w:sz w:val="32"/>
          <w:szCs w:val="32"/>
        </w:rPr>
        <w:t>（西部赛区）报名表</w:t>
      </w:r>
    </w:p>
    <w:p>
      <w:pPr>
        <w:shd w:val="clear" w:color="auto" w:fill="FFFFFF"/>
        <w:spacing w:line="400" w:lineRule="exact"/>
        <w:jc w:val="center"/>
        <w:rPr>
          <w:rStyle w:val="27"/>
          <w:rFonts w:ascii="方正小标宋简体" w:hAnsi="Tahoma" w:eastAsia="方正小标宋简体"/>
          <w:color w:val="444444"/>
          <w:kern w:val="0"/>
          <w:sz w:val="32"/>
          <w:szCs w:val="32"/>
        </w:rPr>
      </w:pPr>
    </w:p>
    <w:bookmarkEnd w:id="0"/>
    <w:p>
      <w:pPr>
        <w:jc w:val="left"/>
        <w:rPr>
          <w:rStyle w:val="27"/>
          <w:rFonts w:ascii="Tahoma" w:hAnsi="Tahoma"/>
          <w:color w:val="444444"/>
          <w:kern w:val="0"/>
          <w:sz w:val="32"/>
          <w:szCs w:val="32"/>
        </w:rPr>
      </w:pP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棋院（俱乐部）名称：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  领队：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 xml:space="preserve">教练： </w:t>
      </w:r>
      <w:r>
        <w:rPr>
          <w:rStyle w:val="27"/>
          <w:rFonts w:ascii="Tahoma" w:hAnsi="Tahoma"/>
          <w:color w:val="444444"/>
          <w:kern w:val="0"/>
          <w:sz w:val="32"/>
          <w:szCs w:val="32"/>
        </w:rPr>
        <w:t xml:space="preserve">        </w:t>
      </w:r>
      <w:r>
        <w:rPr>
          <w:rStyle w:val="27"/>
          <w:rFonts w:hint="eastAsia" w:ascii="Tahoma" w:hAnsi="Tahoma"/>
          <w:color w:val="444444"/>
          <w:kern w:val="0"/>
          <w:sz w:val="32"/>
          <w:szCs w:val="32"/>
        </w:rPr>
        <w:t>联系电话：</w:t>
      </w:r>
    </w:p>
    <w:tbl>
      <w:tblPr>
        <w:tblStyle w:val="11"/>
        <w:tblW w:w="8853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1489"/>
        <w:gridCol w:w="709"/>
        <w:gridCol w:w="852"/>
        <w:gridCol w:w="2271"/>
        <w:gridCol w:w="170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序号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姓名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性别</w:t>
            </w:r>
          </w:p>
        </w:tc>
        <w:tc>
          <w:tcPr>
            <w:tcW w:w="852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组别</w:t>
            </w: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36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Tahoma" w:hAnsi="Tahoma"/>
                <w:color w:val="444444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bookmarkStart w:id="1" w:name="_Hlk6843060"/>
            <w:bookmarkStart w:id="2" w:name="_Hlk6843113"/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3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5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7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8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9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ind w:firstLine="160" w:firstLineChars="50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10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11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12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13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14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15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69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  <w:r>
              <w:rPr>
                <w:rStyle w:val="27"/>
                <w:rFonts w:hint="eastAsia" w:ascii="宋体" w:hAnsi="宋体"/>
                <w:color w:val="444444"/>
                <w:kern w:val="0"/>
                <w:sz w:val="32"/>
                <w:szCs w:val="32"/>
              </w:rPr>
              <w:t>16</w:t>
            </w:r>
          </w:p>
        </w:tc>
        <w:tc>
          <w:tcPr>
            <w:tcW w:w="1489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FFFF"/>
          </w:tcPr>
          <w:p>
            <w:pPr>
              <w:jc w:val="center"/>
              <w:rPr>
                <w:rStyle w:val="27"/>
                <w:rFonts w:ascii="宋体" w:hAnsi="宋体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852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2271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FFFFFF"/>
          </w:tcPr>
          <w:p>
            <w:pPr>
              <w:jc w:val="center"/>
              <w:rPr>
                <w:rStyle w:val="27"/>
                <w:rFonts w:ascii="Tahoma" w:hAnsi="Tahoma"/>
                <w:color w:val="444444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烟台市第十三届全民健身运动会</w:t>
      </w:r>
      <w:r>
        <w:rPr>
          <w:rFonts w:hint="eastAsia" w:ascii="方正小标宋简体" w:eastAsia="方正小标宋简体"/>
          <w:sz w:val="44"/>
          <w:szCs w:val="44"/>
        </w:rPr>
        <w:t>围棋升段</w:t>
      </w:r>
      <w:r>
        <w:rPr>
          <w:rFonts w:hint="eastAsia" w:ascii="方正小标宋简体" w:eastAsia="方正小标宋简体"/>
          <w:sz w:val="44"/>
          <w:szCs w:val="44"/>
          <w:lang w:eastAsia="zh-Hans"/>
        </w:rPr>
        <w:t>赛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（西部赛区）自愿参赛责任书</w:t>
      </w:r>
    </w:p>
    <w:p>
      <w:pPr>
        <w:jc w:val="center"/>
        <w:rPr>
          <w:rFonts w:ascii="微软雅黑 Light" w:hAnsi="微软雅黑 Light" w:eastAsia="微软雅黑 Light" w:cs="微软雅黑 Light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我自愿报名参加烟台市第十三届全民健身运动会围棋升段赛（西部赛区）并签署责任书。对以下内容，本人已认真阅读、全面理解，且予以确认并承担相应的法律责任。我郑重作出如下保证：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遵守本次比赛的所有规则规定；尊重并服从裁决，不与裁判发生争执。如果本人在参赛过程中发现或注意到任何风险和潜在危险，本人将立即终止参赛并报告赛会竞委会。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全清楚自己的身体状况，确认自己的健康状况良好，没有任何身体不适或疾病（包括但不限于先天性心脏病、风湿性心脏病、高血压、脑血管疾病、心肌炎、其他心脏病、冠状动脉病、严重心律不齐、血糖过高或过低的糖尿病、以及其他不适合运动的疾病）。因此，我郑重声明，我可以正常参加本次比赛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保证对自己的参赛器材、装备及个人所有物品负有全部责任。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愿意承担比赛期间发生的意外风险责任，接受竞委会提供的现场急救性质的处理。对意外所造成的损失由保险公司和本人承担，同意比赛组委会不承担任何形式的赔偿。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同意组委会及指定媒体无偿使用本人的肖像、姓名及个人资料用于比赛的组织和宣传。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我愿意按照赛事的有关要求接受兴奋剂检查。</w:t>
      </w:r>
    </w:p>
    <w:p>
      <w:pPr>
        <w:adjustRightInd w:val="0"/>
        <w:spacing w:line="275" w:lineRule="atLeas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9"/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运动员（或监护人）签字：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月  日</w:t>
      </w:r>
    </w:p>
    <w:sectPr>
      <w:pgSz w:w="11910" w:h="16840"/>
      <w:pgMar w:top="2098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1E0D"/>
    <w:multiLevelType w:val="singleLevel"/>
    <w:tmpl w:val="0D291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WQxYzk3NmZmMGJlYjQxMTVkOWY3NjBjY2Q4MmQifQ=="/>
  </w:docVars>
  <w:rsids>
    <w:rsidRoot w:val="006869CC"/>
    <w:rsid w:val="00004574"/>
    <w:rsid w:val="00004730"/>
    <w:rsid w:val="00004ECD"/>
    <w:rsid w:val="000229C4"/>
    <w:rsid w:val="0003119D"/>
    <w:rsid w:val="00046D43"/>
    <w:rsid w:val="00050331"/>
    <w:rsid w:val="00054994"/>
    <w:rsid w:val="00056B77"/>
    <w:rsid w:val="00061C52"/>
    <w:rsid w:val="000650DC"/>
    <w:rsid w:val="00067724"/>
    <w:rsid w:val="000704FB"/>
    <w:rsid w:val="0007130C"/>
    <w:rsid w:val="00071D6F"/>
    <w:rsid w:val="00077123"/>
    <w:rsid w:val="00077B72"/>
    <w:rsid w:val="00080432"/>
    <w:rsid w:val="00080638"/>
    <w:rsid w:val="00081EC7"/>
    <w:rsid w:val="00085689"/>
    <w:rsid w:val="00087591"/>
    <w:rsid w:val="00095027"/>
    <w:rsid w:val="0009741C"/>
    <w:rsid w:val="000A0C26"/>
    <w:rsid w:val="000A0E12"/>
    <w:rsid w:val="000A5AB8"/>
    <w:rsid w:val="000B4474"/>
    <w:rsid w:val="000C33E8"/>
    <w:rsid w:val="000D3F7B"/>
    <w:rsid w:val="000D652A"/>
    <w:rsid w:val="000E4997"/>
    <w:rsid w:val="000E5526"/>
    <w:rsid w:val="000F613B"/>
    <w:rsid w:val="00102F47"/>
    <w:rsid w:val="001046ED"/>
    <w:rsid w:val="00110C25"/>
    <w:rsid w:val="00112141"/>
    <w:rsid w:val="00112CF0"/>
    <w:rsid w:val="00113733"/>
    <w:rsid w:val="0011443B"/>
    <w:rsid w:val="00122E70"/>
    <w:rsid w:val="00122F1D"/>
    <w:rsid w:val="001312FE"/>
    <w:rsid w:val="00135326"/>
    <w:rsid w:val="001362DC"/>
    <w:rsid w:val="00145367"/>
    <w:rsid w:val="001464DF"/>
    <w:rsid w:val="00151B3D"/>
    <w:rsid w:val="00177240"/>
    <w:rsid w:val="00177B73"/>
    <w:rsid w:val="00183E9A"/>
    <w:rsid w:val="0018591F"/>
    <w:rsid w:val="001910A9"/>
    <w:rsid w:val="00192015"/>
    <w:rsid w:val="001B49B1"/>
    <w:rsid w:val="001B70AE"/>
    <w:rsid w:val="001B7112"/>
    <w:rsid w:val="001C1F07"/>
    <w:rsid w:val="001C6FA3"/>
    <w:rsid w:val="001D7356"/>
    <w:rsid w:val="001E5288"/>
    <w:rsid w:val="001F405B"/>
    <w:rsid w:val="001F4075"/>
    <w:rsid w:val="001F7D3E"/>
    <w:rsid w:val="0020233B"/>
    <w:rsid w:val="002108A5"/>
    <w:rsid w:val="002121BE"/>
    <w:rsid w:val="002224C5"/>
    <w:rsid w:val="00233012"/>
    <w:rsid w:val="00244E8B"/>
    <w:rsid w:val="0024672E"/>
    <w:rsid w:val="00266063"/>
    <w:rsid w:val="00266C56"/>
    <w:rsid w:val="00274784"/>
    <w:rsid w:val="00287D86"/>
    <w:rsid w:val="002A2DCB"/>
    <w:rsid w:val="002B05D2"/>
    <w:rsid w:val="002C0A68"/>
    <w:rsid w:val="002C1BF7"/>
    <w:rsid w:val="002C4313"/>
    <w:rsid w:val="002C45F3"/>
    <w:rsid w:val="002C62A5"/>
    <w:rsid w:val="002D4173"/>
    <w:rsid w:val="002D49F9"/>
    <w:rsid w:val="002D5B3A"/>
    <w:rsid w:val="002D6F15"/>
    <w:rsid w:val="002F28C0"/>
    <w:rsid w:val="002F7DC7"/>
    <w:rsid w:val="00302A8F"/>
    <w:rsid w:val="0030578D"/>
    <w:rsid w:val="003101BD"/>
    <w:rsid w:val="00312999"/>
    <w:rsid w:val="00313618"/>
    <w:rsid w:val="003158C1"/>
    <w:rsid w:val="00323865"/>
    <w:rsid w:val="00323902"/>
    <w:rsid w:val="0032608A"/>
    <w:rsid w:val="00341093"/>
    <w:rsid w:val="003552B7"/>
    <w:rsid w:val="00362B62"/>
    <w:rsid w:val="003665D7"/>
    <w:rsid w:val="003679BD"/>
    <w:rsid w:val="0038055D"/>
    <w:rsid w:val="0038444D"/>
    <w:rsid w:val="00391AD6"/>
    <w:rsid w:val="003A5001"/>
    <w:rsid w:val="003B0F14"/>
    <w:rsid w:val="003B5988"/>
    <w:rsid w:val="003B6D3F"/>
    <w:rsid w:val="003D1F6C"/>
    <w:rsid w:val="003D5EED"/>
    <w:rsid w:val="003D708E"/>
    <w:rsid w:val="003E2487"/>
    <w:rsid w:val="003E3DE7"/>
    <w:rsid w:val="003E4461"/>
    <w:rsid w:val="003E7EEE"/>
    <w:rsid w:val="00402EB4"/>
    <w:rsid w:val="00404EC8"/>
    <w:rsid w:val="00407898"/>
    <w:rsid w:val="0041038F"/>
    <w:rsid w:val="00436F6A"/>
    <w:rsid w:val="0044009D"/>
    <w:rsid w:val="00444496"/>
    <w:rsid w:val="00455465"/>
    <w:rsid w:val="004632F3"/>
    <w:rsid w:val="0046408A"/>
    <w:rsid w:val="00472ABD"/>
    <w:rsid w:val="0048257E"/>
    <w:rsid w:val="00483197"/>
    <w:rsid w:val="00490365"/>
    <w:rsid w:val="00491B4E"/>
    <w:rsid w:val="0049369F"/>
    <w:rsid w:val="0049709E"/>
    <w:rsid w:val="004A1254"/>
    <w:rsid w:val="004B4A6E"/>
    <w:rsid w:val="004B6FC4"/>
    <w:rsid w:val="004E2D2A"/>
    <w:rsid w:val="004F05A5"/>
    <w:rsid w:val="004F3117"/>
    <w:rsid w:val="004F415F"/>
    <w:rsid w:val="00506720"/>
    <w:rsid w:val="00514635"/>
    <w:rsid w:val="00525A8D"/>
    <w:rsid w:val="00526033"/>
    <w:rsid w:val="00534D9A"/>
    <w:rsid w:val="0054223F"/>
    <w:rsid w:val="00546163"/>
    <w:rsid w:val="00546D15"/>
    <w:rsid w:val="00563F0E"/>
    <w:rsid w:val="00567DE3"/>
    <w:rsid w:val="0057094B"/>
    <w:rsid w:val="005710FD"/>
    <w:rsid w:val="00571D54"/>
    <w:rsid w:val="00581712"/>
    <w:rsid w:val="0059043A"/>
    <w:rsid w:val="005924C7"/>
    <w:rsid w:val="0059399D"/>
    <w:rsid w:val="005B1866"/>
    <w:rsid w:val="005C1F2F"/>
    <w:rsid w:val="005C2DC4"/>
    <w:rsid w:val="005C424C"/>
    <w:rsid w:val="005C5FBA"/>
    <w:rsid w:val="005C7008"/>
    <w:rsid w:val="005D3813"/>
    <w:rsid w:val="005D4821"/>
    <w:rsid w:val="005E21A9"/>
    <w:rsid w:val="005E66AF"/>
    <w:rsid w:val="005E75EE"/>
    <w:rsid w:val="005F04E3"/>
    <w:rsid w:val="005F33AC"/>
    <w:rsid w:val="00603138"/>
    <w:rsid w:val="006041A0"/>
    <w:rsid w:val="00604EBC"/>
    <w:rsid w:val="00604FE9"/>
    <w:rsid w:val="00613873"/>
    <w:rsid w:val="006167E7"/>
    <w:rsid w:val="00623A33"/>
    <w:rsid w:val="00630C32"/>
    <w:rsid w:val="00646ABE"/>
    <w:rsid w:val="00653DED"/>
    <w:rsid w:val="00654747"/>
    <w:rsid w:val="00657AEA"/>
    <w:rsid w:val="006869CC"/>
    <w:rsid w:val="00697AE1"/>
    <w:rsid w:val="006A1675"/>
    <w:rsid w:val="006A318F"/>
    <w:rsid w:val="006B2993"/>
    <w:rsid w:val="006C77C5"/>
    <w:rsid w:val="006D27CC"/>
    <w:rsid w:val="006D59F2"/>
    <w:rsid w:val="006E0140"/>
    <w:rsid w:val="006E46ED"/>
    <w:rsid w:val="006E4F1B"/>
    <w:rsid w:val="006F180E"/>
    <w:rsid w:val="006F2476"/>
    <w:rsid w:val="006F2FA3"/>
    <w:rsid w:val="006F495A"/>
    <w:rsid w:val="006F5B3B"/>
    <w:rsid w:val="00702DA2"/>
    <w:rsid w:val="00706195"/>
    <w:rsid w:val="0072223B"/>
    <w:rsid w:val="00724E19"/>
    <w:rsid w:val="00732DAF"/>
    <w:rsid w:val="00752F2E"/>
    <w:rsid w:val="00755EFA"/>
    <w:rsid w:val="0076426A"/>
    <w:rsid w:val="00785DCF"/>
    <w:rsid w:val="00792E12"/>
    <w:rsid w:val="00793AB3"/>
    <w:rsid w:val="007952F6"/>
    <w:rsid w:val="007A3B22"/>
    <w:rsid w:val="007A6586"/>
    <w:rsid w:val="007B1F26"/>
    <w:rsid w:val="007B4D67"/>
    <w:rsid w:val="007C3F5F"/>
    <w:rsid w:val="007C403C"/>
    <w:rsid w:val="007C504C"/>
    <w:rsid w:val="007C7D92"/>
    <w:rsid w:val="007D684F"/>
    <w:rsid w:val="007D6C68"/>
    <w:rsid w:val="007F1FB5"/>
    <w:rsid w:val="007F5B1E"/>
    <w:rsid w:val="007F7187"/>
    <w:rsid w:val="00800280"/>
    <w:rsid w:val="008008FF"/>
    <w:rsid w:val="008069C1"/>
    <w:rsid w:val="00806D12"/>
    <w:rsid w:val="00816C65"/>
    <w:rsid w:val="00826BCB"/>
    <w:rsid w:val="00834B9E"/>
    <w:rsid w:val="00842DF1"/>
    <w:rsid w:val="008500C8"/>
    <w:rsid w:val="008519E3"/>
    <w:rsid w:val="0085334E"/>
    <w:rsid w:val="008545A3"/>
    <w:rsid w:val="00854647"/>
    <w:rsid w:val="008554D2"/>
    <w:rsid w:val="00860F54"/>
    <w:rsid w:val="00862D1F"/>
    <w:rsid w:val="00870991"/>
    <w:rsid w:val="00874019"/>
    <w:rsid w:val="00880534"/>
    <w:rsid w:val="008821F9"/>
    <w:rsid w:val="008A74FF"/>
    <w:rsid w:val="008A7550"/>
    <w:rsid w:val="008B19F5"/>
    <w:rsid w:val="008B6243"/>
    <w:rsid w:val="008C107D"/>
    <w:rsid w:val="008C24B6"/>
    <w:rsid w:val="008C5343"/>
    <w:rsid w:val="008C66A0"/>
    <w:rsid w:val="008D232F"/>
    <w:rsid w:val="008E0B5D"/>
    <w:rsid w:val="009002A3"/>
    <w:rsid w:val="00905B16"/>
    <w:rsid w:val="00917C0F"/>
    <w:rsid w:val="00921C24"/>
    <w:rsid w:val="00934C83"/>
    <w:rsid w:val="00944CB2"/>
    <w:rsid w:val="00951D12"/>
    <w:rsid w:val="00956CFC"/>
    <w:rsid w:val="0095755D"/>
    <w:rsid w:val="0096468D"/>
    <w:rsid w:val="00966170"/>
    <w:rsid w:val="009736A5"/>
    <w:rsid w:val="009739BA"/>
    <w:rsid w:val="00974EB5"/>
    <w:rsid w:val="00985FF2"/>
    <w:rsid w:val="00987515"/>
    <w:rsid w:val="009A6534"/>
    <w:rsid w:val="009B3549"/>
    <w:rsid w:val="009B7273"/>
    <w:rsid w:val="009C25C8"/>
    <w:rsid w:val="009C6ABA"/>
    <w:rsid w:val="009E72A2"/>
    <w:rsid w:val="009E7334"/>
    <w:rsid w:val="009F0A8C"/>
    <w:rsid w:val="009F2543"/>
    <w:rsid w:val="009F30FA"/>
    <w:rsid w:val="009F51A3"/>
    <w:rsid w:val="009F704B"/>
    <w:rsid w:val="00A03436"/>
    <w:rsid w:val="00A115E6"/>
    <w:rsid w:val="00A1245C"/>
    <w:rsid w:val="00A13A02"/>
    <w:rsid w:val="00A13E77"/>
    <w:rsid w:val="00A21E17"/>
    <w:rsid w:val="00A26471"/>
    <w:rsid w:val="00A36114"/>
    <w:rsid w:val="00A37BC8"/>
    <w:rsid w:val="00A40449"/>
    <w:rsid w:val="00A45E5F"/>
    <w:rsid w:val="00A50018"/>
    <w:rsid w:val="00A503A0"/>
    <w:rsid w:val="00A548DD"/>
    <w:rsid w:val="00A54B9F"/>
    <w:rsid w:val="00A612F7"/>
    <w:rsid w:val="00A65F27"/>
    <w:rsid w:val="00A66984"/>
    <w:rsid w:val="00A677BD"/>
    <w:rsid w:val="00A711D9"/>
    <w:rsid w:val="00A71590"/>
    <w:rsid w:val="00A7286E"/>
    <w:rsid w:val="00A74257"/>
    <w:rsid w:val="00A87586"/>
    <w:rsid w:val="00A96B81"/>
    <w:rsid w:val="00AA2F3E"/>
    <w:rsid w:val="00AB5686"/>
    <w:rsid w:val="00AC17A4"/>
    <w:rsid w:val="00AC5B26"/>
    <w:rsid w:val="00AC6371"/>
    <w:rsid w:val="00AD2708"/>
    <w:rsid w:val="00AE02B8"/>
    <w:rsid w:val="00AE10A4"/>
    <w:rsid w:val="00AE2D02"/>
    <w:rsid w:val="00AF113F"/>
    <w:rsid w:val="00AF21A1"/>
    <w:rsid w:val="00B006B3"/>
    <w:rsid w:val="00B05F68"/>
    <w:rsid w:val="00B07E81"/>
    <w:rsid w:val="00B1270C"/>
    <w:rsid w:val="00B174D7"/>
    <w:rsid w:val="00B22826"/>
    <w:rsid w:val="00B2699F"/>
    <w:rsid w:val="00B3758D"/>
    <w:rsid w:val="00B47D17"/>
    <w:rsid w:val="00B51070"/>
    <w:rsid w:val="00B54FD7"/>
    <w:rsid w:val="00B721A0"/>
    <w:rsid w:val="00B723AA"/>
    <w:rsid w:val="00B749F8"/>
    <w:rsid w:val="00B7745F"/>
    <w:rsid w:val="00B77E13"/>
    <w:rsid w:val="00B91210"/>
    <w:rsid w:val="00B92C85"/>
    <w:rsid w:val="00BA0E6F"/>
    <w:rsid w:val="00BA507B"/>
    <w:rsid w:val="00BA6A23"/>
    <w:rsid w:val="00BB3C61"/>
    <w:rsid w:val="00BC1EBF"/>
    <w:rsid w:val="00BC4E54"/>
    <w:rsid w:val="00BC69E7"/>
    <w:rsid w:val="00BD533E"/>
    <w:rsid w:val="00BE3D1C"/>
    <w:rsid w:val="00BE64C5"/>
    <w:rsid w:val="00BF2748"/>
    <w:rsid w:val="00BF5BFE"/>
    <w:rsid w:val="00C008D6"/>
    <w:rsid w:val="00C068C7"/>
    <w:rsid w:val="00C14682"/>
    <w:rsid w:val="00C362B4"/>
    <w:rsid w:val="00C36E41"/>
    <w:rsid w:val="00C44C37"/>
    <w:rsid w:val="00C45C7D"/>
    <w:rsid w:val="00C4624B"/>
    <w:rsid w:val="00C558C6"/>
    <w:rsid w:val="00C56B53"/>
    <w:rsid w:val="00C5787F"/>
    <w:rsid w:val="00C61C3F"/>
    <w:rsid w:val="00C63DE1"/>
    <w:rsid w:val="00C6513B"/>
    <w:rsid w:val="00C726CF"/>
    <w:rsid w:val="00C73A95"/>
    <w:rsid w:val="00C741F2"/>
    <w:rsid w:val="00C7605C"/>
    <w:rsid w:val="00C762C7"/>
    <w:rsid w:val="00C814E4"/>
    <w:rsid w:val="00C817A5"/>
    <w:rsid w:val="00C81CF4"/>
    <w:rsid w:val="00C83165"/>
    <w:rsid w:val="00C866C5"/>
    <w:rsid w:val="00C9098B"/>
    <w:rsid w:val="00C939F6"/>
    <w:rsid w:val="00C9498A"/>
    <w:rsid w:val="00C97074"/>
    <w:rsid w:val="00CB0D43"/>
    <w:rsid w:val="00CB3ECA"/>
    <w:rsid w:val="00CB5EB7"/>
    <w:rsid w:val="00CB6A66"/>
    <w:rsid w:val="00CC2C4F"/>
    <w:rsid w:val="00CC6924"/>
    <w:rsid w:val="00CD0FD1"/>
    <w:rsid w:val="00CD4F6F"/>
    <w:rsid w:val="00CD7254"/>
    <w:rsid w:val="00CE0528"/>
    <w:rsid w:val="00CE38BE"/>
    <w:rsid w:val="00CE7732"/>
    <w:rsid w:val="00CF29B0"/>
    <w:rsid w:val="00CF3560"/>
    <w:rsid w:val="00CF579E"/>
    <w:rsid w:val="00CF7DA2"/>
    <w:rsid w:val="00D06A06"/>
    <w:rsid w:val="00D11300"/>
    <w:rsid w:val="00D11AC1"/>
    <w:rsid w:val="00D1241C"/>
    <w:rsid w:val="00D20472"/>
    <w:rsid w:val="00D232EA"/>
    <w:rsid w:val="00D309B2"/>
    <w:rsid w:val="00D319C8"/>
    <w:rsid w:val="00D4063E"/>
    <w:rsid w:val="00D4132B"/>
    <w:rsid w:val="00D453F2"/>
    <w:rsid w:val="00D519C8"/>
    <w:rsid w:val="00D54903"/>
    <w:rsid w:val="00D622FB"/>
    <w:rsid w:val="00D63B48"/>
    <w:rsid w:val="00D74B26"/>
    <w:rsid w:val="00D81880"/>
    <w:rsid w:val="00D828AA"/>
    <w:rsid w:val="00D90033"/>
    <w:rsid w:val="00D907CC"/>
    <w:rsid w:val="00D90EBC"/>
    <w:rsid w:val="00D91918"/>
    <w:rsid w:val="00DA0DED"/>
    <w:rsid w:val="00DB2291"/>
    <w:rsid w:val="00DB2EA2"/>
    <w:rsid w:val="00DB4926"/>
    <w:rsid w:val="00DC037C"/>
    <w:rsid w:val="00DC4E73"/>
    <w:rsid w:val="00DE0DEB"/>
    <w:rsid w:val="00DF0205"/>
    <w:rsid w:val="00DF2F44"/>
    <w:rsid w:val="00DF4D28"/>
    <w:rsid w:val="00DF50B0"/>
    <w:rsid w:val="00E041EF"/>
    <w:rsid w:val="00E063A8"/>
    <w:rsid w:val="00E13FC8"/>
    <w:rsid w:val="00E162A0"/>
    <w:rsid w:val="00E165FA"/>
    <w:rsid w:val="00E26BB0"/>
    <w:rsid w:val="00E27B8E"/>
    <w:rsid w:val="00E341D0"/>
    <w:rsid w:val="00E34899"/>
    <w:rsid w:val="00E56B70"/>
    <w:rsid w:val="00E62E26"/>
    <w:rsid w:val="00E63ADB"/>
    <w:rsid w:val="00E71CA0"/>
    <w:rsid w:val="00E85148"/>
    <w:rsid w:val="00E96413"/>
    <w:rsid w:val="00EA6E07"/>
    <w:rsid w:val="00EA76C0"/>
    <w:rsid w:val="00EB055B"/>
    <w:rsid w:val="00EB2FDB"/>
    <w:rsid w:val="00EB36A8"/>
    <w:rsid w:val="00EB46FE"/>
    <w:rsid w:val="00EC63D7"/>
    <w:rsid w:val="00ED5C48"/>
    <w:rsid w:val="00ED5E1C"/>
    <w:rsid w:val="00ED66F8"/>
    <w:rsid w:val="00EE5933"/>
    <w:rsid w:val="00EF5275"/>
    <w:rsid w:val="00F009D6"/>
    <w:rsid w:val="00F04C42"/>
    <w:rsid w:val="00F07A18"/>
    <w:rsid w:val="00F24571"/>
    <w:rsid w:val="00F27653"/>
    <w:rsid w:val="00F302C5"/>
    <w:rsid w:val="00F34702"/>
    <w:rsid w:val="00F470E5"/>
    <w:rsid w:val="00F47727"/>
    <w:rsid w:val="00F51BDC"/>
    <w:rsid w:val="00F52AB6"/>
    <w:rsid w:val="00F52B45"/>
    <w:rsid w:val="00F53358"/>
    <w:rsid w:val="00F6021F"/>
    <w:rsid w:val="00F62D37"/>
    <w:rsid w:val="00F70AD2"/>
    <w:rsid w:val="00F70B3E"/>
    <w:rsid w:val="00F76673"/>
    <w:rsid w:val="00F76FDC"/>
    <w:rsid w:val="00F820C9"/>
    <w:rsid w:val="00F83C10"/>
    <w:rsid w:val="00F922CE"/>
    <w:rsid w:val="00F922FD"/>
    <w:rsid w:val="00F92CC4"/>
    <w:rsid w:val="00F97C39"/>
    <w:rsid w:val="00FA4D7B"/>
    <w:rsid w:val="00FA75D5"/>
    <w:rsid w:val="00FB1EA3"/>
    <w:rsid w:val="00FB21B9"/>
    <w:rsid w:val="00FB2F20"/>
    <w:rsid w:val="00FC0021"/>
    <w:rsid w:val="00FC456E"/>
    <w:rsid w:val="00FD0013"/>
    <w:rsid w:val="00FD634B"/>
    <w:rsid w:val="00FD648B"/>
    <w:rsid w:val="00FE2B2A"/>
    <w:rsid w:val="00FE37DC"/>
    <w:rsid w:val="00FE5701"/>
    <w:rsid w:val="00FF1474"/>
    <w:rsid w:val="1D385501"/>
    <w:rsid w:val="30BB7794"/>
    <w:rsid w:val="60086F49"/>
    <w:rsid w:val="70B22D43"/>
    <w:rsid w:val="7BA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仿宋"/>
      <w:b/>
      <w:kern w:val="44"/>
      <w:sz w:val="36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"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1"/>
    <w:rPr>
      <w:rFonts w:ascii="Calibri" w:hAnsi="Calibri"/>
      <w:sz w:val="32"/>
      <w:szCs w:val="32"/>
    </w:r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3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标题 1 Char"/>
    <w:basedOn w:val="13"/>
    <w:link w:val="2"/>
    <w:qFormat/>
    <w:uiPriority w:val="0"/>
    <w:rPr>
      <w:rFonts w:eastAsia="仿宋"/>
      <w:b/>
      <w:kern w:val="44"/>
      <w:sz w:val="36"/>
      <w:szCs w:val="24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黑体"/>
      <w:kern w:val="2"/>
      <w:sz w:val="32"/>
      <w:szCs w:val="24"/>
    </w:rPr>
  </w:style>
  <w:style w:type="character" w:customStyle="1" w:styleId="23">
    <w:name w:val="标题 3 Char"/>
    <w:basedOn w:val="13"/>
    <w:link w:val="4"/>
    <w:qFormat/>
    <w:uiPriority w:val="0"/>
    <w:rPr>
      <w:rFonts w:eastAsia="楷体"/>
      <w:kern w:val="2"/>
      <w:sz w:val="32"/>
      <w:szCs w:val="24"/>
    </w:rPr>
  </w:style>
  <w:style w:type="character" w:customStyle="1" w:styleId="24">
    <w:name w:val="正文文本 Char"/>
    <w:basedOn w:val="13"/>
    <w:link w:val="5"/>
    <w:qFormat/>
    <w:uiPriority w:val="1"/>
    <w:rPr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qFormat/>
    <w:uiPriority w:val="1"/>
    <w:pPr>
      <w:spacing w:before="83"/>
      <w:ind w:left="749"/>
    </w:pPr>
    <w:rPr>
      <w:rFonts w:ascii="仿宋_GB2312" w:hAnsi="仿宋_GB2312" w:eastAsia="仿宋_GB2312" w:cs="仿宋_GB2312"/>
      <w:lang w:val="zh-CN" w:bidi="zh-CN"/>
    </w:rPr>
  </w:style>
  <w:style w:type="character" w:customStyle="1" w:styleId="27">
    <w:name w:val="NormalCharacter"/>
    <w:qFormat/>
    <w:uiPriority w:val="0"/>
  </w:style>
  <w:style w:type="character" w:customStyle="1" w:styleId="28">
    <w:name w:val="日期 Char"/>
    <w:basedOn w:val="13"/>
    <w:link w:val="6"/>
    <w:semiHidden/>
    <w:qFormat/>
    <w:uiPriority w:val="99"/>
    <w:rPr>
      <w:rFonts w:ascii="Times New Roman" w:hAnsi="Times New Roman"/>
      <w:kern w:val="2"/>
      <w:sz w:val="21"/>
      <w:szCs w:val="24"/>
    </w:rPr>
  </w:style>
  <w:style w:type="paragraph" w:customStyle="1" w:styleId="29">
    <w:name w:val="正文首行缩进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&#27169;&#29256;\&#20307;&#32946;&#23616;&#20415;&#3154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体育局便笺模板</Template>
  <Company>Microsoft</Company>
  <Pages>5</Pages>
  <Words>1524</Words>
  <Characters>1611</Characters>
  <Lines>149</Lines>
  <Paragraphs>101</Paragraphs>
  <TotalTime>10</TotalTime>
  <ScaleCrop>false</ScaleCrop>
  <LinksUpToDate>false</LinksUpToDate>
  <CharactersWithSpaces>1769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2023-06-12T09:09:00Z</dcterms:created>
  <dc:creator>Microsoft</dc:creator>
  <cp:lastModifiedBy>旋小小</cp:lastModifiedBy>
  <cp:lastPrinted>2022-06-28T08:22:00Z</cp:lastPrinted>
  <dcterms:modified xsi:type="dcterms:W3CDTF">2023-06-29T09:29:54Z</dcterms:modified>
  <dc:title>烟体函〔2015〕18号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B19FA730BE604349AF4DF8C12946934D_13</vt:lpwstr>
  </property>
</Properties>
</file>