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bookmarkStart w:id="0" w:name="_Hlk137745949"/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烟台市第十三届全民健身运动会围棋升段赛</w:t>
      </w:r>
    </w:p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（南部赛区）</w:t>
      </w:r>
      <w:bookmarkStart w:id="3" w:name="_GoBack"/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报名表</w:t>
      </w:r>
      <w:bookmarkEnd w:id="3"/>
    </w:p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</w:p>
    <w:bookmarkEnd w:id="0"/>
    <w:p>
      <w:pPr>
        <w:jc w:val="left"/>
        <w:rPr>
          <w:rStyle w:val="27"/>
          <w:rFonts w:ascii="Tahoma" w:hAnsi="Tahoma"/>
          <w:color w:val="444444"/>
          <w:kern w:val="0"/>
          <w:sz w:val="32"/>
          <w:szCs w:val="32"/>
        </w:rPr>
      </w:pP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棋院（俱乐部）名称：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  领队：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教练：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>联系电话：</w:t>
      </w:r>
    </w:p>
    <w:tbl>
      <w:tblPr>
        <w:tblStyle w:val="11"/>
        <w:tblW w:w="884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487"/>
        <w:gridCol w:w="708"/>
        <w:gridCol w:w="851"/>
        <w:gridCol w:w="2268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姓名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组别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bookmarkStart w:id="1" w:name="_Hlk6843060"/>
            <w:bookmarkStart w:id="2" w:name="_Hlk6843113"/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ind w:firstLine="160" w:firstLineChars="50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烟台市第十三届全民健身运动会</w:t>
      </w:r>
      <w:r>
        <w:rPr>
          <w:rFonts w:hint="eastAsia" w:ascii="方正小标宋简体" w:eastAsia="方正小标宋简体"/>
          <w:sz w:val="44"/>
          <w:szCs w:val="44"/>
        </w:rPr>
        <w:t>围棋升段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赛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（南部赛区）自愿参赛责任书</w:t>
      </w:r>
    </w:p>
    <w:p>
      <w:pPr>
        <w:jc w:val="center"/>
        <w:rPr>
          <w:rFonts w:ascii="微软雅黑 Light" w:hAnsi="微软雅黑 Light" w:eastAsia="微软雅黑 Light" w:cs="微软雅黑 Light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我自愿报名参加烟台市第十三届全民健身运动会围棋升段赛（南部赛区）并签署责任书。对以下内容，本人已认真阅读、全面理解，且予以确认并承担相应的法律责任。我郑重作出如下保证：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遵守本次比赛的所有规则规定；尊重并服从裁决，不与裁判发生争执。如果本人在参赛过程中发现或注意到任何风险和潜在危险，本人将立即终止参赛并报告赛会竞委会。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全清楚自己的身体状况，确认自己的健康状况良好，没有任何身体不适或疾病（包括但不限于先天性心脏病、风湿性心脏病、高血压、脑血管疾病、心肌炎、其他心脏病、冠状动脉病、严重心律不齐、血糖过高或过低的糖尿病、以及其他不适合运动的疾病）。因此，我郑重声明，我可以正常参加本次比赛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保证对自己的参赛器材、装备及个人所有物品负有全部责任。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愿意承担比赛期间发生的意外风险责任，接受竞委会提供的现场急救性质的处理。对意外所造成的损失由保险公司和本人承担，同意比赛组委会不承担任何形式的赔偿。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同意组委会及指定媒体无偿使用本人的肖像、姓名及个人资料用于比赛的组织和宣传。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我愿意按照赛事的有关要求接受兴奋剂检查。</w:t>
      </w:r>
    </w:p>
    <w:p>
      <w:pPr>
        <w:adjustRightInd w:val="0"/>
        <w:spacing w:line="275" w:lineRule="atLeas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9"/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运动员（或监护人）签字：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sectPr>
      <w:pgSz w:w="11910" w:h="1684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1E0D"/>
    <w:multiLevelType w:val="singleLevel"/>
    <w:tmpl w:val="0D291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WQxYzk3NmZmMGJlYjQxMTVkOWY3NjBjY2Q4MmQifQ=="/>
  </w:docVars>
  <w:rsids>
    <w:rsidRoot w:val="006869CC"/>
    <w:rsid w:val="00004574"/>
    <w:rsid w:val="00004730"/>
    <w:rsid w:val="00004ECD"/>
    <w:rsid w:val="000229C4"/>
    <w:rsid w:val="0003119D"/>
    <w:rsid w:val="00046D43"/>
    <w:rsid w:val="00050331"/>
    <w:rsid w:val="00054994"/>
    <w:rsid w:val="00056B77"/>
    <w:rsid w:val="00061C52"/>
    <w:rsid w:val="000650DC"/>
    <w:rsid w:val="000704FB"/>
    <w:rsid w:val="0007130C"/>
    <w:rsid w:val="00071D6F"/>
    <w:rsid w:val="00077123"/>
    <w:rsid w:val="00077B72"/>
    <w:rsid w:val="00080432"/>
    <w:rsid w:val="00080638"/>
    <w:rsid w:val="00081EC7"/>
    <w:rsid w:val="00085689"/>
    <w:rsid w:val="00087591"/>
    <w:rsid w:val="00095027"/>
    <w:rsid w:val="0009741C"/>
    <w:rsid w:val="000A0C26"/>
    <w:rsid w:val="000A0E12"/>
    <w:rsid w:val="000A5AB8"/>
    <w:rsid w:val="000B4474"/>
    <w:rsid w:val="000C33E8"/>
    <w:rsid w:val="000D3F7B"/>
    <w:rsid w:val="000D652A"/>
    <w:rsid w:val="000E4997"/>
    <w:rsid w:val="000E5526"/>
    <w:rsid w:val="000F613B"/>
    <w:rsid w:val="00102F47"/>
    <w:rsid w:val="001046ED"/>
    <w:rsid w:val="00110C25"/>
    <w:rsid w:val="00112141"/>
    <w:rsid w:val="00112CF0"/>
    <w:rsid w:val="00113733"/>
    <w:rsid w:val="0011443B"/>
    <w:rsid w:val="00122E70"/>
    <w:rsid w:val="00122F1D"/>
    <w:rsid w:val="001312FE"/>
    <w:rsid w:val="00135326"/>
    <w:rsid w:val="001362DC"/>
    <w:rsid w:val="00145367"/>
    <w:rsid w:val="001464DF"/>
    <w:rsid w:val="001468D1"/>
    <w:rsid w:val="00151B3D"/>
    <w:rsid w:val="00177240"/>
    <w:rsid w:val="00177B73"/>
    <w:rsid w:val="00183E9A"/>
    <w:rsid w:val="0018591F"/>
    <w:rsid w:val="001910A9"/>
    <w:rsid w:val="00192015"/>
    <w:rsid w:val="001B49B1"/>
    <w:rsid w:val="001B70AE"/>
    <w:rsid w:val="001B7112"/>
    <w:rsid w:val="001C1F07"/>
    <w:rsid w:val="001C6FA3"/>
    <w:rsid w:val="001D7356"/>
    <w:rsid w:val="001E5288"/>
    <w:rsid w:val="001F405B"/>
    <w:rsid w:val="001F4075"/>
    <w:rsid w:val="001F7D3E"/>
    <w:rsid w:val="0020233B"/>
    <w:rsid w:val="002108A5"/>
    <w:rsid w:val="002121BE"/>
    <w:rsid w:val="002224C5"/>
    <w:rsid w:val="00233012"/>
    <w:rsid w:val="00244E8B"/>
    <w:rsid w:val="0024672E"/>
    <w:rsid w:val="00266063"/>
    <w:rsid w:val="00266C56"/>
    <w:rsid w:val="00274784"/>
    <w:rsid w:val="002A13C1"/>
    <w:rsid w:val="002A2DCB"/>
    <w:rsid w:val="002B05D2"/>
    <w:rsid w:val="002C0A68"/>
    <w:rsid w:val="002C1BF7"/>
    <w:rsid w:val="002C4313"/>
    <w:rsid w:val="002C45F3"/>
    <w:rsid w:val="002C62A5"/>
    <w:rsid w:val="002D4173"/>
    <w:rsid w:val="002D49F9"/>
    <w:rsid w:val="002D5B3A"/>
    <w:rsid w:val="002D6F15"/>
    <w:rsid w:val="002F28C0"/>
    <w:rsid w:val="002F7DC7"/>
    <w:rsid w:val="00302A8F"/>
    <w:rsid w:val="0030578D"/>
    <w:rsid w:val="003101BD"/>
    <w:rsid w:val="00312999"/>
    <w:rsid w:val="00313618"/>
    <w:rsid w:val="003158C1"/>
    <w:rsid w:val="00323865"/>
    <w:rsid w:val="00323902"/>
    <w:rsid w:val="0032608A"/>
    <w:rsid w:val="00341093"/>
    <w:rsid w:val="003552B7"/>
    <w:rsid w:val="00362B62"/>
    <w:rsid w:val="003665D7"/>
    <w:rsid w:val="003679BD"/>
    <w:rsid w:val="0038055D"/>
    <w:rsid w:val="0038444D"/>
    <w:rsid w:val="00391AD6"/>
    <w:rsid w:val="003A5001"/>
    <w:rsid w:val="003B0F14"/>
    <w:rsid w:val="003B5988"/>
    <w:rsid w:val="003B6D3F"/>
    <w:rsid w:val="003D1F6C"/>
    <w:rsid w:val="003D5EED"/>
    <w:rsid w:val="003D708E"/>
    <w:rsid w:val="003E2487"/>
    <w:rsid w:val="003E3DE7"/>
    <w:rsid w:val="003E4461"/>
    <w:rsid w:val="003E7EEE"/>
    <w:rsid w:val="00402EB4"/>
    <w:rsid w:val="00404EC8"/>
    <w:rsid w:val="00407898"/>
    <w:rsid w:val="0041038F"/>
    <w:rsid w:val="00436F6A"/>
    <w:rsid w:val="0044009D"/>
    <w:rsid w:val="00444496"/>
    <w:rsid w:val="00455465"/>
    <w:rsid w:val="004632F3"/>
    <w:rsid w:val="0046408A"/>
    <w:rsid w:val="00472ABD"/>
    <w:rsid w:val="0048257E"/>
    <w:rsid w:val="00483197"/>
    <w:rsid w:val="00490365"/>
    <w:rsid w:val="00491B4E"/>
    <w:rsid w:val="0049369F"/>
    <w:rsid w:val="0049709E"/>
    <w:rsid w:val="004A1254"/>
    <w:rsid w:val="004B4A6E"/>
    <w:rsid w:val="004B6FC4"/>
    <w:rsid w:val="004E2D2A"/>
    <w:rsid w:val="004F05A5"/>
    <w:rsid w:val="004F3117"/>
    <w:rsid w:val="004F415F"/>
    <w:rsid w:val="00506720"/>
    <w:rsid w:val="00514635"/>
    <w:rsid w:val="00525A8D"/>
    <w:rsid w:val="00526033"/>
    <w:rsid w:val="00534D9A"/>
    <w:rsid w:val="0054223F"/>
    <w:rsid w:val="00546163"/>
    <w:rsid w:val="00546D15"/>
    <w:rsid w:val="00563F0E"/>
    <w:rsid w:val="00567DE3"/>
    <w:rsid w:val="0057094B"/>
    <w:rsid w:val="005710FD"/>
    <w:rsid w:val="00571D54"/>
    <w:rsid w:val="00581712"/>
    <w:rsid w:val="0059043A"/>
    <w:rsid w:val="005924C7"/>
    <w:rsid w:val="0059399D"/>
    <w:rsid w:val="005B1866"/>
    <w:rsid w:val="005C1F2F"/>
    <w:rsid w:val="005C2DC4"/>
    <w:rsid w:val="005C424C"/>
    <w:rsid w:val="005C5FBA"/>
    <w:rsid w:val="005C7008"/>
    <w:rsid w:val="005D3813"/>
    <w:rsid w:val="005D4821"/>
    <w:rsid w:val="005E21A9"/>
    <w:rsid w:val="005E66AF"/>
    <w:rsid w:val="005E75EE"/>
    <w:rsid w:val="005F04E3"/>
    <w:rsid w:val="005F33AC"/>
    <w:rsid w:val="00603138"/>
    <w:rsid w:val="006041A0"/>
    <w:rsid w:val="00604FE9"/>
    <w:rsid w:val="006167E7"/>
    <w:rsid w:val="00623A33"/>
    <w:rsid w:val="00630C32"/>
    <w:rsid w:val="00646ABE"/>
    <w:rsid w:val="00653DED"/>
    <w:rsid w:val="00654747"/>
    <w:rsid w:val="00657AEA"/>
    <w:rsid w:val="006869CC"/>
    <w:rsid w:val="00697AE1"/>
    <w:rsid w:val="006A1675"/>
    <w:rsid w:val="006A318F"/>
    <w:rsid w:val="006B2993"/>
    <w:rsid w:val="006C77C5"/>
    <w:rsid w:val="006D27CC"/>
    <w:rsid w:val="006D59F2"/>
    <w:rsid w:val="006E0140"/>
    <w:rsid w:val="006E46ED"/>
    <w:rsid w:val="006E4F1B"/>
    <w:rsid w:val="006F180E"/>
    <w:rsid w:val="006F2476"/>
    <w:rsid w:val="006F2FA3"/>
    <w:rsid w:val="006F495A"/>
    <w:rsid w:val="006F5B3B"/>
    <w:rsid w:val="00702DA2"/>
    <w:rsid w:val="00706195"/>
    <w:rsid w:val="0072223B"/>
    <w:rsid w:val="00724E19"/>
    <w:rsid w:val="00732DAF"/>
    <w:rsid w:val="00752F2E"/>
    <w:rsid w:val="00755EFA"/>
    <w:rsid w:val="0076426A"/>
    <w:rsid w:val="00785DCF"/>
    <w:rsid w:val="00792E12"/>
    <w:rsid w:val="00793AB3"/>
    <w:rsid w:val="007952F6"/>
    <w:rsid w:val="007A3B22"/>
    <w:rsid w:val="007A6586"/>
    <w:rsid w:val="007B1F26"/>
    <w:rsid w:val="007B4D67"/>
    <w:rsid w:val="007C3F5F"/>
    <w:rsid w:val="007C403C"/>
    <w:rsid w:val="007C7D92"/>
    <w:rsid w:val="007D684F"/>
    <w:rsid w:val="007D6C68"/>
    <w:rsid w:val="007F1FB5"/>
    <w:rsid w:val="007F5B1E"/>
    <w:rsid w:val="007F7187"/>
    <w:rsid w:val="00800280"/>
    <w:rsid w:val="008008FF"/>
    <w:rsid w:val="008069C1"/>
    <w:rsid w:val="00806D12"/>
    <w:rsid w:val="00816C65"/>
    <w:rsid w:val="00826BCB"/>
    <w:rsid w:val="00834B9E"/>
    <w:rsid w:val="00842DF1"/>
    <w:rsid w:val="008500C8"/>
    <w:rsid w:val="008519E3"/>
    <w:rsid w:val="0085334E"/>
    <w:rsid w:val="008545A3"/>
    <w:rsid w:val="00854647"/>
    <w:rsid w:val="008554D2"/>
    <w:rsid w:val="00860F54"/>
    <w:rsid w:val="00862D1F"/>
    <w:rsid w:val="00870991"/>
    <w:rsid w:val="00874019"/>
    <w:rsid w:val="00880534"/>
    <w:rsid w:val="008821F9"/>
    <w:rsid w:val="008A74FF"/>
    <w:rsid w:val="008A7550"/>
    <w:rsid w:val="008B19F5"/>
    <w:rsid w:val="008B6243"/>
    <w:rsid w:val="008C107D"/>
    <w:rsid w:val="008C24B6"/>
    <w:rsid w:val="008C5343"/>
    <w:rsid w:val="008C66A0"/>
    <w:rsid w:val="008D232F"/>
    <w:rsid w:val="008E0B5D"/>
    <w:rsid w:val="009002A3"/>
    <w:rsid w:val="00905B16"/>
    <w:rsid w:val="00917C0F"/>
    <w:rsid w:val="00921C24"/>
    <w:rsid w:val="00934C83"/>
    <w:rsid w:val="00944CB2"/>
    <w:rsid w:val="00951D12"/>
    <w:rsid w:val="00956CFC"/>
    <w:rsid w:val="0095755D"/>
    <w:rsid w:val="0096468D"/>
    <w:rsid w:val="00966170"/>
    <w:rsid w:val="009736A5"/>
    <w:rsid w:val="009739BA"/>
    <w:rsid w:val="00974EB5"/>
    <w:rsid w:val="00985FF2"/>
    <w:rsid w:val="00987515"/>
    <w:rsid w:val="009A6534"/>
    <w:rsid w:val="009B3549"/>
    <w:rsid w:val="009B7273"/>
    <w:rsid w:val="009C25C8"/>
    <w:rsid w:val="009C6ABA"/>
    <w:rsid w:val="009E72A2"/>
    <w:rsid w:val="009E7334"/>
    <w:rsid w:val="009F0A8C"/>
    <w:rsid w:val="009F2543"/>
    <w:rsid w:val="009F30FA"/>
    <w:rsid w:val="009F51A3"/>
    <w:rsid w:val="009F704B"/>
    <w:rsid w:val="00A03436"/>
    <w:rsid w:val="00A115E6"/>
    <w:rsid w:val="00A1245C"/>
    <w:rsid w:val="00A13A02"/>
    <w:rsid w:val="00A13E77"/>
    <w:rsid w:val="00A21E17"/>
    <w:rsid w:val="00A26471"/>
    <w:rsid w:val="00A36114"/>
    <w:rsid w:val="00A37BC8"/>
    <w:rsid w:val="00A40449"/>
    <w:rsid w:val="00A45E5F"/>
    <w:rsid w:val="00A50018"/>
    <w:rsid w:val="00A503A0"/>
    <w:rsid w:val="00A548DD"/>
    <w:rsid w:val="00A54B9F"/>
    <w:rsid w:val="00A612F7"/>
    <w:rsid w:val="00A65F27"/>
    <w:rsid w:val="00A66984"/>
    <w:rsid w:val="00A677BD"/>
    <w:rsid w:val="00A711D9"/>
    <w:rsid w:val="00A71590"/>
    <w:rsid w:val="00A7286E"/>
    <w:rsid w:val="00A74257"/>
    <w:rsid w:val="00A87586"/>
    <w:rsid w:val="00A96B81"/>
    <w:rsid w:val="00AA2F3E"/>
    <w:rsid w:val="00AB5686"/>
    <w:rsid w:val="00AC17A4"/>
    <w:rsid w:val="00AC5B26"/>
    <w:rsid w:val="00AC6371"/>
    <w:rsid w:val="00AD2708"/>
    <w:rsid w:val="00AE02B8"/>
    <w:rsid w:val="00AE10A4"/>
    <w:rsid w:val="00AE2D02"/>
    <w:rsid w:val="00AF113F"/>
    <w:rsid w:val="00AF21A1"/>
    <w:rsid w:val="00AF43D9"/>
    <w:rsid w:val="00B006B3"/>
    <w:rsid w:val="00B05F68"/>
    <w:rsid w:val="00B07E81"/>
    <w:rsid w:val="00B1270C"/>
    <w:rsid w:val="00B174D7"/>
    <w:rsid w:val="00B22826"/>
    <w:rsid w:val="00B2699F"/>
    <w:rsid w:val="00B3758D"/>
    <w:rsid w:val="00B47D17"/>
    <w:rsid w:val="00B51070"/>
    <w:rsid w:val="00B54FD7"/>
    <w:rsid w:val="00B721A0"/>
    <w:rsid w:val="00B723AA"/>
    <w:rsid w:val="00B749F8"/>
    <w:rsid w:val="00B7745F"/>
    <w:rsid w:val="00B77E13"/>
    <w:rsid w:val="00B91210"/>
    <w:rsid w:val="00B92C85"/>
    <w:rsid w:val="00BA0E6F"/>
    <w:rsid w:val="00BA507B"/>
    <w:rsid w:val="00BA6A23"/>
    <w:rsid w:val="00BB3C61"/>
    <w:rsid w:val="00BC1EBF"/>
    <w:rsid w:val="00BC4E54"/>
    <w:rsid w:val="00BC69E7"/>
    <w:rsid w:val="00BD533E"/>
    <w:rsid w:val="00BE3D1C"/>
    <w:rsid w:val="00BE64C5"/>
    <w:rsid w:val="00BF2748"/>
    <w:rsid w:val="00BF5BFE"/>
    <w:rsid w:val="00C008D6"/>
    <w:rsid w:val="00C068C7"/>
    <w:rsid w:val="00C14682"/>
    <w:rsid w:val="00C362B4"/>
    <w:rsid w:val="00C36E41"/>
    <w:rsid w:val="00C44C37"/>
    <w:rsid w:val="00C45C7D"/>
    <w:rsid w:val="00C4624B"/>
    <w:rsid w:val="00C558C6"/>
    <w:rsid w:val="00C56B53"/>
    <w:rsid w:val="00C5787F"/>
    <w:rsid w:val="00C61C3F"/>
    <w:rsid w:val="00C63DE1"/>
    <w:rsid w:val="00C6513B"/>
    <w:rsid w:val="00C726CF"/>
    <w:rsid w:val="00C73A95"/>
    <w:rsid w:val="00C741F2"/>
    <w:rsid w:val="00C7605C"/>
    <w:rsid w:val="00C762C7"/>
    <w:rsid w:val="00C814E4"/>
    <w:rsid w:val="00C817A5"/>
    <w:rsid w:val="00C81CF4"/>
    <w:rsid w:val="00C83165"/>
    <w:rsid w:val="00C866C5"/>
    <w:rsid w:val="00C9098B"/>
    <w:rsid w:val="00C939F6"/>
    <w:rsid w:val="00C9498A"/>
    <w:rsid w:val="00C97074"/>
    <w:rsid w:val="00CB0D43"/>
    <w:rsid w:val="00CB3ECA"/>
    <w:rsid w:val="00CB5EB7"/>
    <w:rsid w:val="00CB6A66"/>
    <w:rsid w:val="00CC2C4F"/>
    <w:rsid w:val="00CC6924"/>
    <w:rsid w:val="00CD0FD1"/>
    <w:rsid w:val="00CD4F6F"/>
    <w:rsid w:val="00CD7254"/>
    <w:rsid w:val="00CE0528"/>
    <w:rsid w:val="00CE38BE"/>
    <w:rsid w:val="00CE7732"/>
    <w:rsid w:val="00CF29B0"/>
    <w:rsid w:val="00CF3560"/>
    <w:rsid w:val="00CF579E"/>
    <w:rsid w:val="00CF7DA2"/>
    <w:rsid w:val="00D06A06"/>
    <w:rsid w:val="00D11300"/>
    <w:rsid w:val="00D11AC1"/>
    <w:rsid w:val="00D1241C"/>
    <w:rsid w:val="00D20472"/>
    <w:rsid w:val="00D232EA"/>
    <w:rsid w:val="00D23EAE"/>
    <w:rsid w:val="00D309B2"/>
    <w:rsid w:val="00D319C8"/>
    <w:rsid w:val="00D4063E"/>
    <w:rsid w:val="00D4132B"/>
    <w:rsid w:val="00D453F2"/>
    <w:rsid w:val="00D519C8"/>
    <w:rsid w:val="00D54903"/>
    <w:rsid w:val="00D622FB"/>
    <w:rsid w:val="00D63B48"/>
    <w:rsid w:val="00D74B26"/>
    <w:rsid w:val="00D81880"/>
    <w:rsid w:val="00D828AA"/>
    <w:rsid w:val="00D90033"/>
    <w:rsid w:val="00D907CC"/>
    <w:rsid w:val="00D90EBC"/>
    <w:rsid w:val="00D91918"/>
    <w:rsid w:val="00DA0DED"/>
    <w:rsid w:val="00DB2291"/>
    <w:rsid w:val="00DB2EA2"/>
    <w:rsid w:val="00DB4926"/>
    <w:rsid w:val="00DC037C"/>
    <w:rsid w:val="00DC4E73"/>
    <w:rsid w:val="00DE0DEB"/>
    <w:rsid w:val="00DF0205"/>
    <w:rsid w:val="00DF2F44"/>
    <w:rsid w:val="00DF4D28"/>
    <w:rsid w:val="00DF50B0"/>
    <w:rsid w:val="00E041EF"/>
    <w:rsid w:val="00E063A8"/>
    <w:rsid w:val="00E13FC8"/>
    <w:rsid w:val="00E162A0"/>
    <w:rsid w:val="00E165FA"/>
    <w:rsid w:val="00E26BB0"/>
    <w:rsid w:val="00E27B8E"/>
    <w:rsid w:val="00E341D0"/>
    <w:rsid w:val="00E34899"/>
    <w:rsid w:val="00E374F6"/>
    <w:rsid w:val="00E56B70"/>
    <w:rsid w:val="00E607FD"/>
    <w:rsid w:val="00E62E26"/>
    <w:rsid w:val="00E63ADB"/>
    <w:rsid w:val="00E71CA0"/>
    <w:rsid w:val="00E85148"/>
    <w:rsid w:val="00E96413"/>
    <w:rsid w:val="00EA6E07"/>
    <w:rsid w:val="00EA76C0"/>
    <w:rsid w:val="00EB055B"/>
    <w:rsid w:val="00EB2FDB"/>
    <w:rsid w:val="00EB36A8"/>
    <w:rsid w:val="00EB46FE"/>
    <w:rsid w:val="00EC63D7"/>
    <w:rsid w:val="00ED5C48"/>
    <w:rsid w:val="00ED5E1C"/>
    <w:rsid w:val="00ED66F8"/>
    <w:rsid w:val="00EE5933"/>
    <w:rsid w:val="00EF5275"/>
    <w:rsid w:val="00F009D6"/>
    <w:rsid w:val="00F04C42"/>
    <w:rsid w:val="00F07A18"/>
    <w:rsid w:val="00F24571"/>
    <w:rsid w:val="00F27653"/>
    <w:rsid w:val="00F302C5"/>
    <w:rsid w:val="00F34702"/>
    <w:rsid w:val="00F470E5"/>
    <w:rsid w:val="00F47727"/>
    <w:rsid w:val="00F51BDC"/>
    <w:rsid w:val="00F52AB6"/>
    <w:rsid w:val="00F52B45"/>
    <w:rsid w:val="00F53358"/>
    <w:rsid w:val="00F6021F"/>
    <w:rsid w:val="00F62D37"/>
    <w:rsid w:val="00F70AD2"/>
    <w:rsid w:val="00F70B3E"/>
    <w:rsid w:val="00F76673"/>
    <w:rsid w:val="00F76FDC"/>
    <w:rsid w:val="00F820C9"/>
    <w:rsid w:val="00F83C10"/>
    <w:rsid w:val="00F922CE"/>
    <w:rsid w:val="00F922FD"/>
    <w:rsid w:val="00F92CC4"/>
    <w:rsid w:val="00F97C39"/>
    <w:rsid w:val="00FA4D7B"/>
    <w:rsid w:val="00FA75D5"/>
    <w:rsid w:val="00FB1EA3"/>
    <w:rsid w:val="00FB21B9"/>
    <w:rsid w:val="00FB2F20"/>
    <w:rsid w:val="00FC0021"/>
    <w:rsid w:val="00FC456E"/>
    <w:rsid w:val="00FD0013"/>
    <w:rsid w:val="00FD634B"/>
    <w:rsid w:val="00FD648B"/>
    <w:rsid w:val="00FE2B2A"/>
    <w:rsid w:val="00FE37DC"/>
    <w:rsid w:val="00FE5701"/>
    <w:rsid w:val="00FF1474"/>
    <w:rsid w:val="1D385501"/>
    <w:rsid w:val="60086F49"/>
    <w:rsid w:val="6AA27781"/>
    <w:rsid w:val="7BA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"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rPr>
      <w:rFonts w:ascii="Calibri" w:hAnsi="Calibri"/>
      <w:sz w:val="32"/>
      <w:szCs w:val="32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标题 1 Char"/>
    <w:basedOn w:val="13"/>
    <w:link w:val="2"/>
    <w:qFormat/>
    <w:uiPriority w:val="0"/>
    <w:rPr>
      <w:rFonts w:eastAsia="仿宋"/>
      <w:b/>
      <w:kern w:val="44"/>
      <w:sz w:val="36"/>
      <w:szCs w:val="24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/>
      <w:kern w:val="2"/>
      <w:sz w:val="32"/>
      <w:szCs w:val="24"/>
    </w:rPr>
  </w:style>
  <w:style w:type="character" w:customStyle="1" w:styleId="23">
    <w:name w:val="标题 3 Char"/>
    <w:basedOn w:val="13"/>
    <w:link w:val="4"/>
    <w:qFormat/>
    <w:uiPriority w:val="0"/>
    <w:rPr>
      <w:rFonts w:eastAsia="楷体"/>
      <w:kern w:val="2"/>
      <w:sz w:val="32"/>
      <w:szCs w:val="24"/>
    </w:rPr>
  </w:style>
  <w:style w:type="character" w:customStyle="1" w:styleId="24">
    <w:name w:val="正文文本 Char"/>
    <w:basedOn w:val="13"/>
    <w:link w:val="5"/>
    <w:qFormat/>
    <w:uiPriority w:val="1"/>
    <w:rPr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1"/>
    <w:pPr>
      <w:spacing w:before="83"/>
      <w:ind w:left="749"/>
    </w:pPr>
    <w:rPr>
      <w:rFonts w:ascii="仿宋_GB2312" w:hAnsi="仿宋_GB2312" w:eastAsia="仿宋_GB2312" w:cs="仿宋_GB2312"/>
      <w:lang w:val="zh-CN" w:bidi="zh-CN"/>
    </w:rPr>
  </w:style>
  <w:style w:type="character" w:customStyle="1" w:styleId="27">
    <w:name w:val="NormalCharacter"/>
    <w:qFormat/>
    <w:uiPriority w:val="0"/>
  </w:style>
  <w:style w:type="character" w:customStyle="1" w:styleId="28">
    <w:name w:val="日期 Char"/>
    <w:basedOn w:val="13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9">
    <w:name w:val="正文首行缩进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27169;&#29256;\&#20307;&#32946;&#23616;&#20415;&#3154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体育局便笺模板</Template>
  <Company>Microsoft</Company>
  <Pages>2</Pages>
  <Words>588</Words>
  <Characters>598</Characters>
  <Lines>14</Lines>
  <Paragraphs>4</Paragraphs>
  <TotalTime>177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2023-06-12T09:09:00Z</dcterms:created>
  <dc:creator>Microsoft</dc:creator>
  <cp:lastModifiedBy>旋小小</cp:lastModifiedBy>
  <cp:lastPrinted>2022-06-28T08:22:00Z</cp:lastPrinted>
  <dcterms:modified xsi:type="dcterms:W3CDTF">2023-06-29T09:27:40Z</dcterms:modified>
  <dc:title>烟体函〔2015〕18号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220E03D29C794AD69B95990D290BE9E7_13</vt:lpwstr>
  </property>
</Properties>
</file>