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00" w:lineRule="exact"/>
        <w:jc w:val="center"/>
        <w:rPr>
          <w:rStyle w:val="28"/>
          <w:rFonts w:ascii="方正小标宋简体" w:hAnsi="Tahoma" w:eastAsia="方正小标宋简体"/>
          <w:color w:val="444444"/>
          <w:kern w:val="0"/>
          <w:sz w:val="40"/>
          <w:szCs w:val="32"/>
        </w:rPr>
      </w:pPr>
      <w:bookmarkStart w:id="2" w:name="_GoBack"/>
      <w:r>
        <w:rPr>
          <w:rStyle w:val="28"/>
          <w:rFonts w:hint="eastAsia" w:ascii="方正小标宋简体" w:hAnsi="Tahoma" w:eastAsia="方正小标宋简体"/>
          <w:color w:val="444444"/>
          <w:kern w:val="0"/>
          <w:sz w:val="40"/>
          <w:szCs w:val="32"/>
        </w:rPr>
        <w:t>烟台市第十三届全民健身运动会围棋升段赛</w:t>
      </w:r>
    </w:p>
    <w:p>
      <w:pPr>
        <w:shd w:val="clear" w:color="auto" w:fill="FFFFFF"/>
        <w:spacing w:line="400" w:lineRule="exact"/>
        <w:jc w:val="center"/>
        <w:rPr>
          <w:rStyle w:val="28"/>
          <w:rFonts w:ascii="方正小标宋简体" w:hAnsi="Tahoma" w:eastAsia="方正小标宋简体"/>
          <w:color w:val="444444"/>
          <w:kern w:val="0"/>
          <w:sz w:val="40"/>
          <w:szCs w:val="32"/>
        </w:rPr>
      </w:pPr>
      <w:r>
        <w:rPr>
          <w:rStyle w:val="28"/>
          <w:rFonts w:hint="eastAsia" w:ascii="方正小标宋简体" w:hAnsi="Tahoma" w:eastAsia="方正小标宋简体"/>
          <w:color w:val="444444"/>
          <w:kern w:val="0"/>
          <w:sz w:val="40"/>
          <w:szCs w:val="32"/>
        </w:rPr>
        <w:t>（东部赛区）报名表</w:t>
      </w:r>
    </w:p>
    <w:bookmarkEnd w:id="2"/>
    <w:p>
      <w:pPr>
        <w:spacing w:line="560" w:lineRule="exact"/>
        <w:ind w:firstLine="4800" w:firstLineChars="15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24"/>
        </w:rPr>
        <w:t>棋院（俱乐部）名称：               领队：            电话：</w:t>
      </w:r>
    </w:p>
    <w:tbl>
      <w:tblPr>
        <w:tblStyle w:val="11"/>
        <w:tblW w:w="8961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1507"/>
        <w:gridCol w:w="718"/>
        <w:gridCol w:w="863"/>
        <w:gridCol w:w="2299"/>
        <w:gridCol w:w="1724"/>
        <w:gridCol w:w="1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ascii="Tahoma" w:hAnsi="Tahoma"/>
                <w:color w:val="444444"/>
                <w:kern w:val="0"/>
                <w:szCs w:val="21"/>
              </w:rPr>
              <w:t>序号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ascii="Tahoma" w:hAnsi="Tahoma"/>
                <w:color w:val="444444"/>
                <w:kern w:val="0"/>
                <w:szCs w:val="21"/>
              </w:rPr>
              <w:t>姓名</w:t>
            </w:r>
          </w:p>
        </w:tc>
        <w:tc>
          <w:tcPr>
            <w:tcW w:w="718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ascii="Tahoma" w:hAnsi="Tahoma"/>
                <w:color w:val="444444"/>
                <w:kern w:val="0"/>
                <w:szCs w:val="21"/>
              </w:rPr>
              <w:t>性别</w:t>
            </w:r>
          </w:p>
        </w:tc>
        <w:tc>
          <w:tcPr>
            <w:tcW w:w="863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Tahoma" w:hAnsi="Tahoma"/>
                <w:color w:val="444444"/>
                <w:kern w:val="0"/>
                <w:szCs w:val="21"/>
              </w:rPr>
              <w:t>参加</w:t>
            </w:r>
          </w:p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Tahoma" w:hAnsi="Tahoma"/>
                <w:color w:val="444444"/>
                <w:kern w:val="0"/>
                <w:szCs w:val="21"/>
              </w:rPr>
              <w:t>组别</w:t>
            </w: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ascii="Tahoma" w:hAnsi="Tahoma"/>
                <w:color w:val="444444"/>
                <w:kern w:val="0"/>
                <w:szCs w:val="21"/>
              </w:rPr>
              <w:t>身份证号码</w:t>
            </w: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ascii="Tahoma" w:hAnsi="Tahoma"/>
                <w:color w:val="444444"/>
                <w:kern w:val="0"/>
                <w:szCs w:val="21"/>
              </w:rPr>
              <w:t>联系电话</w:t>
            </w:r>
          </w:p>
        </w:tc>
        <w:tc>
          <w:tcPr>
            <w:tcW w:w="114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Tahoma" w:hAnsi="Tahoma"/>
                <w:color w:val="444444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bookmarkStart w:id="0" w:name="_Hlk6843060"/>
            <w:bookmarkStart w:id="1" w:name="_Hlk6843113"/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5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7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8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9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ind w:firstLine="210" w:firstLineChars="100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10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11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12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13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14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15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  <w:r>
              <w:rPr>
                <w:rStyle w:val="28"/>
                <w:rFonts w:hint="eastAsia" w:ascii="宋体" w:hAnsi="宋体"/>
                <w:color w:val="444444"/>
                <w:kern w:val="0"/>
                <w:szCs w:val="21"/>
              </w:rPr>
              <w:t>16</w:t>
            </w:r>
          </w:p>
        </w:tc>
        <w:tc>
          <w:tcPr>
            <w:tcW w:w="1507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718" w:type="dxa"/>
            <w:shd w:val="clear" w:color="auto" w:fill="FFFFFF"/>
          </w:tcPr>
          <w:p>
            <w:pPr>
              <w:jc w:val="center"/>
              <w:rPr>
                <w:rStyle w:val="28"/>
                <w:rFonts w:ascii="宋体" w:hAnsi="宋体"/>
                <w:color w:val="444444"/>
                <w:kern w:val="0"/>
                <w:sz w:val="24"/>
              </w:rPr>
            </w:pPr>
          </w:p>
        </w:tc>
        <w:tc>
          <w:tcPr>
            <w:tcW w:w="863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2299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724" w:type="dxa"/>
            <w:shd w:val="clear" w:color="auto" w:fill="FFFFFF"/>
            <w:vAlign w:val="center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  <w:tc>
          <w:tcPr>
            <w:tcW w:w="1149" w:type="dxa"/>
            <w:shd w:val="clear" w:color="auto" w:fill="FFFFFF"/>
          </w:tcPr>
          <w:p>
            <w:pPr>
              <w:jc w:val="center"/>
              <w:rPr>
                <w:rStyle w:val="28"/>
                <w:rFonts w:ascii="Tahoma" w:hAnsi="Tahoma"/>
                <w:color w:val="444444"/>
                <w:kern w:val="0"/>
                <w:szCs w:val="21"/>
              </w:rPr>
            </w:pPr>
          </w:p>
        </w:tc>
      </w:tr>
    </w:tbl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5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烟台市第十三届全民健身运动会</w:t>
      </w:r>
      <w:r>
        <w:rPr>
          <w:rFonts w:hint="eastAsia" w:ascii="方正小标宋简体" w:eastAsia="方正小标宋简体"/>
          <w:sz w:val="44"/>
          <w:szCs w:val="44"/>
        </w:rPr>
        <w:t>围棋升段</w:t>
      </w:r>
      <w:r>
        <w:rPr>
          <w:rFonts w:hint="eastAsia" w:ascii="方正小标宋简体" w:eastAsia="方正小标宋简体"/>
          <w:sz w:val="44"/>
          <w:szCs w:val="44"/>
          <w:lang w:eastAsia="zh-Hans"/>
        </w:rPr>
        <w:t>赛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eastAsia="方正小标宋简体"/>
          <w:spacing w:val="-20"/>
          <w:sz w:val="44"/>
          <w:szCs w:val="44"/>
        </w:rPr>
        <w:t>（东部赛区）自愿参赛责任书</w:t>
      </w:r>
    </w:p>
    <w:p>
      <w:pPr>
        <w:jc w:val="center"/>
        <w:rPr>
          <w:rFonts w:ascii="微软雅黑 Light" w:hAnsi="微软雅黑 Light" w:eastAsia="微软雅黑 Light" w:cs="微软雅黑 Light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我自愿报名参加烟台市第十三届全民健身运动会围棋升段赛（东部赛区）并签署责任书。对以下内容，本人已认真阅读、全面理解，且予以确认并承担相应的法律责任。我郑重作出如下保证：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遵守本次比赛的所有规则规定；尊重并服从裁决，不与裁判发生争执。如果本人在参赛过程中发现或注意到任何风险和潜在危险，本人将立即终止参赛并报告赛会竞委会。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全清楚自己的身体状况，确认自己的健康状况良好，没有任何身体不适或疾病（包括但不限于先天性心脏病、风湿性心脏病、高血压、脑血管疾病、心肌炎、其他心脏病、冠状动脉病、严重心律不齐、血糖过高或过低的糖尿病、以及其他不适合运动的疾病）。因此，我郑重声明，我可以正常参加本次比赛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保证对自己的参赛器材、装备及个人所有物品负有全部责任。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愿意承担比赛期间发生的意外风险责任，接受竞委会提供的现场急救性质的处理。对意外所造成的损失由保险公司和本人承担，同意比赛组委会不承担任何形式的赔偿。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同意组委会及指定媒体无偿使用本人的肖像、姓名及个人资料用于比赛的组织和宣传。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我愿意按照赛事的有关要求接受兴奋剂检查。</w:t>
      </w:r>
    </w:p>
    <w:p>
      <w:pPr>
        <w:adjustRightInd w:val="0"/>
        <w:spacing w:line="275" w:lineRule="atLeas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9"/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运动员（或监护人）签字：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5120" w:firstLineChars="1600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月  日</w:t>
      </w:r>
    </w:p>
    <w:sectPr>
      <w:pgSz w:w="11910" w:h="16840"/>
      <w:pgMar w:top="2098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291E0D"/>
    <w:multiLevelType w:val="singleLevel"/>
    <w:tmpl w:val="0D291E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ZWQxYzk3NmZmMGJlYjQxMTVkOWY3NjBjY2Q4MmQifQ=="/>
  </w:docVars>
  <w:rsids>
    <w:rsidRoot w:val="006869CC"/>
    <w:rsid w:val="00001182"/>
    <w:rsid w:val="00004574"/>
    <w:rsid w:val="00004730"/>
    <w:rsid w:val="00004ECD"/>
    <w:rsid w:val="000229C4"/>
    <w:rsid w:val="00025FFC"/>
    <w:rsid w:val="0003119D"/>
    <w:rsid w:val="00046D43"/>
    <w:rsid w:val="00050331"/>
    <w:rsid w:val="00054994"/>
    <w:rsid w:val="00056B77"/>
    <w:rsid w:val="00061C52"/>
    <w:rsid w:val="000650DC"/>
    <w:rsid w:val="000704FB"/>
    <w:rsid w:val="0007130C"/>
    <w:rsid w:val="00071D6F"/>
    <w:rsid w:val="00077123"/>
    <w:rsid w:val="00077B72"/>
    <w:rsid w:val="00080432"/>
    <w:rsid w:val="00080638"/>
    <w:rsid w:val="00081EC7"/>
    <w:rsid w:val="00085689"/>
    <w:rsid w:val="00087591"/>
    <w:rsid w:val="00095027"/>
    <w:rsid w:val="0009741C"/>
    <w:rsid w:val="000A0C26"/>
    <w:rsid w:val="000A0CBF"/>
    <w:rsid w:val="000A0E12"/>
    <w:rsid w:val="000A5AB8"/>
    <w:rsid w:val="000B4474"/>
    <w:rsid w:val="000C33E8"/>
    <w:rsid w:val="000D3F7B"/>
    <w:rsid w:val="000D652A"/>
    <w:rsid w:val="000E4997"/>
    <w:rsid w:val="000E5526"/>
    <w:rsid w:val="000F613B"/>
    <w:rsid w:val="00102F47"/>
    <w:rsid w:val="001046ED"/>
    <w:rsid w:val="00110C25"/>
    <w:rsid w:val="00112141"/>
    <w:rsid w:val="0011443B"/>
    <w:rsid w:val="00117521"/>
    <w:rsid w:val="00122E70"/>
    <w:rsid w:val="00122F1D"/>
    <w:rsid w:val="001312FE"/>
    <w:rsid w:val="00134C59"/>
    <w:rsid w:val="00135326"/>
    <w:rsid w:val="001362DC"/>
    <w:rsid w:val="00145367"/>
    <w:rsid w:val="001464DF"/>
    <w:rsid w:val="00151B3D"/>
    <w:rsid w:val="00177B73"/>
    <w:rsid w:val="00183E9A"/>
    <w:rsid w:val="0018591F"/>
    <w:rsid w:val="001910A9"/>
    <w:rsid w:val="0019147E"/>
    <w:rsid w:val="00191D8E"/>
    <w:rsid w:val="00192015"/>
    <w:rsid w:val="001A45E7"/>
    <w:rsid w:val="001A7650"/>
    <w:rsid w:val="001A7AFD"/>
    <w:rsid w:val="001B3B6D"/>
    <w:rsid w:val="001B49B1"/>
    <w:rsid w:val="001B70AE"/>
    <w:rsid w:val="001B7112"/>
    <w:rsid w:val="001C1F07"/>
    <w:rsid w:val="001C6FA3"/>
    <w:rsid w:val="001D7356"/>
    <w:rsid w:val="001E5288"/>
    <w:rsid w:val="001F405B"/>
    <w:rsid w:val="001F4075"/>
    <w:rsid w:val="001F7D3E"/>
    <w:rsid w:val="0020233B"/>
    <w:rsid w:val="00202BB7"/>
    <w:rsid w:val="002108A5"/>
    <w:rsid w:val="002121BE"/>
    <w:rsid w:val="002224C5"/>
    <w:rsid w:val="002310D3"/>
    <w:rsid w:val="00244E8B"/>
    <w:rsid w:val="0024672E"/>
    <w:rsid w:val="00266C56"/>
    <w:rsid w:val="00285D62"/>
    <w:rsid w:val="00294690"/>
    <w:rsid w:val="00294A94"/>
    <w:rsid w:val="002A2DCB"/>
    <w:rsid w:val="002B05D2"/>
    <w:rsid w:val="002C0A68"/>
    <w:rsid w:val="002C1BF7"/>
    <w:rsid w:val="002C4313"/>
    <w:rsid w:val="002C45F3"/>
    <w:rsid w:val="002C62A5"/>
    <w:rsid w:val="002D4173"/>
    <w:rsid w:val="002D49F9"/>
    <w:rsid w:val="002D4C8F"/>
    <w:rsid w:val="002D6F15"/>
    <w:rsid w:val="002F28C0"/>
    <w:rsid w:val="002F7DC7"/>
    <w:rsid w:val="00302A8F"/>
    <w:rsid w:val="0030578D"/>
    <w:rsid w:val="00307ABF"/>
    <w:rsid w:val="003101BD"/>
    <w:rsid w:val="00312999"/>
    <w:rsid w:val="00313618"/>
    <w:rsid w:val="003158C1"/>
    <w:rsid w:val="00323865"/>
    <w:rsid w:val="00323902"/>
    <w:rsid w:val="0032608A"/>
    <w:rsid w:val="00341093"/>
    <w:rsid w:val="003552B7"/>
    <w:rsid w:val="00356B83"/>
    <w:rsid w:val="00362B62"/>
    <w:rsid w:val="00364252"/>
    <w:rsid w:val="003679BD"/>
    <w:rsid w:val="00367C35"/>
    <w:rsid w:val="0038055D"/>
    <w:rsid w:val="00381B08"/>
    <w:rsid w:val="0038444D"/>
    <w:rsid w:val="00391AD6"/>
    <w:rsid w:val="003A5001"/>
    <w:rsid w:val="003A7E93"/>
    <w:rsid w:val="003B0F14"/>
    <w:rsid w:val="003B5988"/>
    <w:rsid w:val="003B6D3F"/>
    <w:rsid w:val="003D1F6C"/>
    <w:rsid w:val="003D5EED"/>
    <w:rsid w:val="003E2487"/>
    <w:rsid w:val="003E3DE7"/>
    <w:rsid w:val="003E4461"/>
    <w:rsid w:val="003E7EEE"/>
    <w:rsid w:val="00402EB4"/>
    <w:rsid w:val="00404EC8"/>
    <w:rsid w:val="00407898"/>
    <w:rsid w:val="0041038F"/>
    <w:rsid w:val="0042102B"/>
    <w:rsid w:val="00436F6A"/>
    <w:rsid w:val="0044009D"/>
    <w:rsid w:val="00444496"/>
    <w:rsid w:val="00455465"/>
    <w:rsid w:val="004632F3"/>
    <w:rsid w:val="00472ABD"/>
    <w:rsid w:val="0048257E"/>
    <w:rsid w:val="00483197"/>
    <w:rsid w:val="00490365"/>
    <w:rsid w:val="00491B4E"/>
    <w:rsid w:val="0049369F"/>
    <w:rsid w:val="0049709E"/>
    <w:rsid w:val="004A1254"/>
    <w:rsid w:val="004B4A6E"/>
    <w:rsid w:val="004D17A5"/>
    <w:rsid w:val="004D3707"/>
    <w:rsid w:val="004E2D2A"/>
    <w:rsid w:val="004F05A5"/>
    <w:rsid w:val="004F3117"/>
    <w:rsid w:val="004F415F"/>
    <w:rsid w:val="004F56FE"/>
    <w:rsid w:val="00506720"/>
    <w:rsid w:val="00514635"/>
    <w:rsid w:val="00526033"/>
    <w:rsid w:val="00534D9A"/>
    <w:rsid w:val="0054223F"/>
    <w:rsid w:val="00546163"/>
    <w:rsid w:val="00546D15"/>
    <w:rsid w:val="00563F0E"/>
    <w:rsid w:val="00567DE3"/>
    <w:rsid w:val="0057094B"/>
    <w:rsid w:val="00571D54"/>
    <w:rsid w:val="0057529F"/>
    <w:rsid w:val="00577F2B"/>
    <w:rsid w:val="00581712"/>
    <w:rsid w:val="0059043A"/>
    <w:rsid w:val="005924C7"/>
    <w:rsid w:val="0059399D"/>
    <w:rsid w:val="005B1866"/>
    <w:rsid w:val="005C1F2F"/>
    <w:rsid w:val="005C2DC4"/>
    <w:rsid w:val="005C424C"/>
    <w:rsid w:val="005C5FBA"/>
    <w:rsid w:val="005C7008"/>
    <w:rsid w:val="005D3813"/>
    <w:rsid w:val="005E21A9"/>
    <w:rsid w:val="005E66AF"/>
    <w:rsid w:val="005E75EE"/>
    <w:rsid w:val="005F04E3"/>
    <w:rsid w:val="005F33AC"/>
    <w:rsid w:val="00603138"/>
    <w:rsid w:val="006041A0"/>
    <w:rsid w:val="00604FE9"/>
    <w:rsid w:val="006167E7"/>
    <w:rsid w:val="00623A33"/>
    <w:rsid w:val="00630C32"/>
    <w:rsid w:val="00636DE1"/>
    <w:rsid w:val="00646ABE"/>
    <w:rsid w:val="00653DED"/>
    <w:rsid w:val="00654747"/>
    <w:rsid w:val="00654A2B"/>
    <w:rsid w:val="00657AEA"/>
    <w:rsid w:val="006869CC"/>
    <w:rsid w:val="00697AE1"/>
    <w:rsid w:val="006A1675"/>
    <w:rsid w:val="006A318F"/>
    <w:rsid w:val="006B2993"/>
    <w:rsid w:val="006C77C5"/>
    <w:rsid w:val="006D27CC"/>
    <w:rsid w:val="006D59F2"/>
    <w:rsid w:val="006E46ED"/>
    <w:rsid w:val="006E4F1B"/>
    <w:rsid w:val="006F180E"/>
    <w:rsid w:val="006F2476"/>
    <w:rsid w:val="006F495A"/>
    <w:rsid w:val="006F5B3B"/>
    <w:rsid w:val="00702DA2"/>
    <w:rsid w:val="00706195"/>
    <w:rsid w:val="0072223B"/>
    <w:rsid w:val="00732DAF"/>
    <w:rsid w:val="00752F2E"/>
    <w:rsid w:val="00755EFA"/>
    <w:rsid w:val="0076426A"/>
    <w:rsid w:val="00785DCF"/>
    <w:rsid w:val="00792E12"/>
    <w:rsid w:val="007952F6"/>
    <w:rsid w:val="007A3B22"/>
    <w:rsid w:val="007A6586"/>
    <w:rsid w:val="007B1165"/>
    <w:rsid w:val="007B1F26"/>
    <w:rsid w:val="007B4D67"/>
    <w:rsid w:val="007C403C"/>
    <w:rsid w:val="007C7D92"/>
    <w:rsid w:val="007D46B2"/>
    <w:rsid w:val="007D684F"/>
    <w:rsid w:val="007D6C68"/>
    <w:rsid w:val="007F1FB5"/>
    <w:rsid w:val="007F5B1E"/>
    <w:rsid w:val="007F7187"/>
    <w:rsid w:val="00800280"/>
    <w:rsid w:val="008008FF"/>
    <w:rsid w:val="008069C1"/>
    <w:rsid w:val="00806D12"/>
    <w:rsid w:val="00816C65"/>
    <w:rsid w:val="00831575"/>
    <w:rsid w:val="00834B9E"/>
    <w:rsid w:val="0083766C"/>
    <w:rsid w:val="00842DF1"/>
    <w:rsid w:val="008500C8"/>
    <w:rsid w:val="008519E3"/>
    <w:rsid w:val="008545A3"/>
    <w:rsid w:val="00854647"/>
    <w:rsid w:val="008554D2"/>
    <w:rsid w:val="00860F54"/>
    <w:rsid w:val="00862D1F"/>
    <w:rsid w:val="00865706"/>
    <w:rsid w:val="00870991"/>
    <w:rsid w:val="00874019"/>
    <w:rsid w:val="008754F7"/>
    <w:rsid w:val="00880534"/>
    <w:rsid w:val="0088174D"/>
    <w:rsid w:val="008821F9"/>
    <w:rsid w:val="008900C0"/>
    <w:rsid w:val="008A6FD0"/>
    <w:rsid w:val="008A74FF"/>
    <w:rsid w:val="008A7550"/>
    <w:rsid w:val="008B19F5"/>
    <w:rsid w:val="008B6243"/>
    <w:rsid w:val="008C107D"/>
    <w:rsid w:val="008C24B6"/>
    <w:rsid w:val="008C5343"/>
    <w:rsid w:val="008C66A0"/>
    <w:rsid w:val="008D232F"/>
    <w:rsid w:val="008E0B5D"/>
    <w:rsid w:val="008F4C99"/>
    <w:rsid w:val="009002A3"/>
    <w:rsid w:val="00905B16"/>
    <w:rsid w:val="00906CF4"/>
    <w:rsid w:val="00917C0F"/>
    <w:rsid w:val="00921C24"/>
    <w:rsid w:val="00934C83"/>
    <w:rsid w:val="00944CB2"/>
    <w:rsid w:val="00951D12"/>
    <w:rsid w:val="00956CFC"/>
    <w:rsid w:val="0095755D"/>
    <w:rsid w:val="0096468D"/>
    <w:rsid w:val="00964844"/>
    <w:rsid w:val="00966170"/>
    <w:rsid w:val="009736A5"/>
    <w:rsid w:val="009739BA"/>
    <w:rsid w:val="00974EB5"/>
    <w:rsid w:val="00985FF2"/>
    <w:rsid w:val="00987515"/>
    <w:rsid w:val="009A4B86"/>
    <w:rsid w:val="009A6534"/>
    <w:rsid w:val="009B3549"/>
    <w:rsid w:val="009B7273"/>
    <w:rsid w:val="009C06C8"/>
    <w:rsid w:val="009C25C8"/>
    <w:rsid w:val="009C6ABA"/>
    <w:rsid w:val="009E0F71"/>
    <w:rsid w:val="009E3698"/>
    <w:rsid w:val="009E72A2"/>
    <w:rsid w:val="009E7334"/>
    <w:rsid w:val="009F2543"/>
    <w:rsid w:val="009F30FA"/>
    <w:rsid w:val="009F51A3"/>
    <w:rsid w:val="00A0099A"/>
    <w:rsid w:val="00A03436"/>
    <w:rsid w:val="00A07368"/>
    <w:rsid w:val="00A115E6"/>
    <w:rsid w:val="00A11DAD"/>
    <w:rsid w:val="00A1245C"/>
    <w:rsid w:val="00A13A02"/>
    <w:rsid w:val="00A13E77"/>
    <w:rsid w:val="00A1703E"/>
    <w:rsid w:val="00A21E17"/>
    <w:rsid w:val="00A26471"/>
    <w:rsid w:val="00A2729D"/>
    <w:rsid w:val="00A36114"/>
    <w:rsid w:val="00A37932"/>
    <w:rsid w:val="00A37BC8"/>
    <w:rsid w:val="00A40449"/>
    <w:rsid w:val="00A45E5F"/>
    <w:rsid w:val="00A50018"/>
    <w:rsid w:val="00A503A0"/>
    <w:rsid w:val="00A548DD"/>
    <w:rsid w:val="00A54B9F"/>
    <w:rsid w:val="00A65F27"/>
    <w:rsid w:val="00A66984"/>
    <w:rsid w:val="00A677BD"/>
    <w:rsid w:val="00A711D9"/>
    <w:rsid w:val="00A71590"/>
    <w:rsid w:val="00A7286E"/>
    <w:rsid w:val="00A74257"/>
    <w:rsid w:val="00A758F1"/>
    <w:rsid w:val="00A87586"/>
    <w:rsid w:val="00A96B81"/>
    <w:rsid w:val="00AA2F3E"/>
    <w:rsid w:val="00AB5686"/>
    <w:rsid w:val="00AC17A4"/>
    <w:rsid w:val="00AC5B26"/>
    <w:rsid w:val="00AC6371"/>
    <w:rsid w:val="00AD2708"/>
    <w:rsid w:val="00AE02B8"/>
    <w:rsid w:val="00AE09CD"/>
    <w:rsid w:val="00AE10A4"/>
    <w:rsid w:val="00AE2D02"/>
    <w:rsid w:val="00AF113F"/>
    <w:rsid w:val="00AF21A1"/>
    <w:rsid w:val="00B006B3"/>
    <w:rsid w:val="00B05F68"/>
    <w:rsid w:val="00B0638E"/>
    <w:rsid w:val="00B07E81"/>
    <w:rsid w:val="00B1270C"/>
    <w:rsid w:val="00B174D7"/>
    <w:rsid w:val="00B22826"/>
    <w:rsid w:val="00B2699F"/>
    <w:rsid w:val="00B34659"/>
    <w:rsid w:val="00B3758D"/>
    <w:rsid w:val="00B47D17"/>
    <w:rsid w:val="00B51070"/>
    <w:rsid w:val="00B54FD7"/>
    <w:rsid w:val="00B609F0"/>
    <w:rsid w:val="00B721A0"/>
    <w:rsid w:val="00B723AA"/>
    <w:rsid w:val="00B749F8"/>
    <w:rsid w:val="00B7745F"/>
    <w:rsid w:val="00B77E13"/>
    <w:rsid w:val="00B91210"/>
    <w:rsid w:val="00B92C85"/>
    <w:rsid w:val="00B95E69"/>
    <w:rsid w:val="00BA0E6F"/>
    <w:rsid w:val="00BA507B"/>
    <w:rsid w:val="00BA6A23"/>
    <w:rsid w:val="00BB3C61"/>
    <w:rsid w:val="00BC1EBF"/>
    <w:rsid w:val="00BC4E54"/>
    <w:rsid w:val="00BC69E7"/>
    <w:rsid w:val="00BD533E"/>
    <w:rsid w:val="00BD748B"/>
    <w:rsid w:val="00BE3D1C"/>
    <w:rsid w:val="00BE4B1A"/>
    <w:rsid w:val="00BE64C5"/>
    <w:rsid w:val="00BE7698"/>
    <w:rsid w:val="00BF2748"/>
    <w:rsid w:val="00BF5BFE"/>
    <w:rsid w:val="00C008D6"/>
    <w:rsid w:val="00C068C7"/>
    <w:rsid w:val="00C14682"/>
    <w:rsid w:val="00C362B4"/>
    <w:rsid w:val="00C36E41"/>
    <w:rsid w:val="00C40942"/>
    <w:rsid w:val="00C44C37"/>
    <w:rsid w:val="00C45C7D"/>
    <w:rsid w:val="00C4624B"/>
    <w:rsid w:val="00C537AE"/>
    <w:rsid w:val="00C558C6"/>
    <w:rsid w:val="00C5787F"/>
    <w:rsid w:val="00C61C3F"/>
    <w:rsid w:val="00C63DE1"/>
    <w:rsid w:val="00C6513B"/>
    <w:rsid w:val="00C67505"/>
    <w:rsid w:val="00C726CF"/>
    <w:rsid w:val="00C73A95"/>
    <w:rsid w:val="00C741F2"/>
    <w:rsid w:val="00C7605C"/>
    <w:rsid w:val="00C762C7"/>
    <w:rsid w:val="00C76EAC"/>
    <w:rsid w:val="00C814E4"/>
    <w:rsid w:val="00C817A5"/>
    <w:rsid w:val="00C81CF4"/>
    <w:rsid w:val="00C83165"/>
    <w:rsid w:val="00C866C5"/>
    <w:rsid w:val="00C9098B"/>
    <w:rsid w:val="00C939F6"/>
    <w:rsid w:val="00C9498A"/>
    <w:rsid w:val="00C97074"/>
    <w:rsid w:val="00C97669"/>
    <w:rsid w:val="00CB0D43"/>
    <w:rsid w:val="00CB3ECA"/>
    <w:rsid w:val="00CB5EB7"/>
    <w:rsid w:val="00CB6A66"/>
    <w:rsid w:val="00CC2C4F"/>
    <w:rsid w:val="00CC2FBA"/>
    <w:rsid w:val="00CC6924"/>
    <w:rsid w:val="00CD0FD1"/>
    <w:rsid w:val="00CD4F6F"/>
    <w:rsid w:val="00CD7254"/>
    <w:rsid w:val="00CE0528"/>
    <w:rsid w:val="00CE38BE"/>
    <w:rsid w:val="00CE7732"/>
    <w:rsid w:val="00CF29B0"/>
    <w:rsid w:val="00CF3560"/>
    <w:rsid w:val="00CF618B"/>
    <w:rsid w:val="00CF7DA2"/>
    <w:rsid w:val="00D06A06"/>
    <w:rsid w:val="00D11300"/>
    <w:rsid w:val="00D11AC1"/>
    <w:rsid w:val="00D1241C"/>
    <w:rsid w:val="00D20472"/>
    <w:rsid w:val="00D20ABB"/>
    <w:rsid w:val="00D21405"/>
    <w:rsid w:val="00D232EA"/>
    <w:rsid w:val="00D237AC"/>
    <w:rsid w:val="00D309B2"/>
    <w:rsid w:val="00D319C8"/>
    <w:rsid w:val="00D40360"/>
    <w:rsid w:val="00D4063E"/>
    <w:rsid w:val="00D4132B"/>
    <w:rsid w:val="00D453F2"/>
    <w:rsid w:val="00D519C8"/>
    <w:rsid w:val="00D51E56"/>
    <w:rsid w:val="00D54903"/>
    <w:rsid w:val="00D61800"/>
    <w:rsid w:val="00D622FB"/>
    <w:rsid w:val="00D63B48"/>
    <w:rsid w:val="00D74B26"/>
    <w:rsid w:val="00D81880"/>
    <w:rsid w:val="00D828AA"/>
    <w:rsid w:val="00D90033"/>
    <w:rsid w:val="00D907CC"/>
    <w:rsid w:val="00D90EBC"/>
    <w:rsid w:val="00D91918"/>
    <w:rsid w:val="00DA0DED"/>
    <w:rsid w:val="00DB2291"/>
    <w:rsid w:val="00DB2EA2"/>
    <w:rsid w:val="00DB4926"/>
    <w:rsid w:val="00DC037C"/>
    <w:rsid w:val="00DC4E73"/>
    <w:rsid w:val="00DE0DEB"/>
    <w:rsid w:val="00DF0205"/>
    <w:rsid w:val="00DF2F44"/>
    <w:rsid w:val="00DF4D28"/>
    <w:rsid w:val="00DF50B0"/>
    <w:rsid w:val="00E041EF"/>
    <w:rsid w:val="00E063A8"/>
    <w:rsid w:val="00E06447"/>
    <w:rsid w:val="00E13FC8"/>
    <w:rsid w:val="00E162A0"/>
    <w:rsid w:val="00E165FA"/>
    <w:rsid w:val="00E26BB0"/>
    <w:rsid w:val="00E27B8E"/>
    <w:rsid w:val="00E3002C"/>
    <w:rsid w:val="00E3132D"/>
    <w:rsid w:val="00E341D0"/>
    <w:rsid w:val="00E34899"/>
    <w:rsid w:val="00E373C5"/>
    <w:rsid w:val="00E5476F"/>
    <w:rsid w:val="00E56B70"/>
    <w:rsid w:val="00E62E26"/>
    <w:rsid w:val="00E63ADB"/>
    <w:rsid w:val="00E64C23"/>
    <w:rsid w:val="00E71CA0"/>
    <w:rsid w:val="00E7406E"/>
    <w:rsid w:val="00E85148"/>
    <w:rsid w:val="00E96413"/>
    <w:rsid w:val="00EA76C0"/>
    <w:rsid w:val="00EB055B"/>
    <w:rsid w:val="00EB2FDB"/>
    <w:rsid w:val="00EB36A8"/>
    <w:rsid w:val="00EB46FE"/>
    <w:rsid w:val="00EC2EA8"/>
    <w:rsid w:val="00EC63D7"/>
    <w:rsid w:val="00ED5C48"/>
    <w:rsid w:val="00ED66F8"/>
    <w:rsid w:val="00EE5933"/>
    <w:rsid w:val="00EF5275"/>
    <w:rsid w:val="00F009D6"/>
    <w:rsid w:val="00F04C42"/>
    <w:rsid w:val="00F07A18"/>
    <w:rsid w:val="00F24571"/>
    <w:rsid w:val="00F272C2"/>
    <w:rsid w:val="00F27653"/>
    <w:rsid w:val="00F302C5"/>
    <w:rsid w:val="00F470E5"/>
    <w:rsid w:val="00F51BDC"/>
    <w:rsid w:val="00F52AB6"/>
    <w:rsid w:val="00F52B45"/>
    <w:rsid w:val="00F53358"/>
    <w:rsid w:val="00F53961"/>
    <w:rsid w:val="00F6021F"/>
    <w:rsid w:val="00F62D37"/>
    <w:rsid w:val="00F70AD2"/>
    <w:rsid w:val="00F70B3E"/>
    <w:rsid w:val="00F70E5A"/>
    <w:rsid w:val="00F76FDC"/>
    <w:rsid w:val="00F820C9"/>
    <w:rsid w:val="00F83C10"/>
    <w:rsid w:val="00F922CE"/>
    <w:rsid w:val="00F922FD"/>
    <w:rsid w:val="00F92CC4"/>
    <w:rsid w:val="00F97C39"/>
    <w:rsid w:val="00FA11D9"/>
    <w:rsid w:val="00FA4D7B"/>
    <w:rsid w:val="00FA75D5"/>
    <w:rsid w:val="00FB1EA3"/>
    <w:rsid w:val="00FB21B9"/>
    <w:rsid w:val="00FB2F20"/>
    <w:rsid w:val="00FC0021"/>
    <w:rsid w:val="00FC456E"/>
    <w:rsid w:val="00FC624A"/>
    <w:rsid w:val="00FD0013"/>
    <w:rsid w:val="00FD2D51"/>
    <w:rsid w:val="00FD634B"/>
    <w:rsid w:val="00FD648B"/>
    <w:rsid w:val="00FE37DC"/>
    <w:rsid w:val="00FE5701"/>
    <w:rsid w:val="00FF1474"/>
    <w:rsid w:val="1D385501"/>
    <w:rsid w:val="265F6967"/>
    <w:rsid w:val="60086F49"/>
    <w:rsid w:val="7BA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仿宋"/>
      <w:b/>
      <w:kern w:val="44"/>
      <w:sz w:val="36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23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"/>
      <w:sz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4"/>
    <w:qFormat/>
    <w:uiPriority w:val="1"/>
    <w:rPr>
      <w:rFonts w:ascii="Calibri" w:hAnsi="Calibri"/>
      <w:sz w:val="32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"/>
    <w:basedOn w:val="5"/>
    <w:link w:val="27"/>
    <w:semiHidden/>
    <w:unhideWhenUsed/>
    <w:qFormat/>
    <w:uiPriority w:val="99"/>
    <w:pPr>
      <w:spacing w:after="120"/>
      <w:ind w:firstLine="420" w:firstLineChars="100"/>
    </w:pPr>
    <w:rPr>
      <w:rFonts w:ascii="Times New Roman" w:hAnsi="Times New Roman"/>
      <w:sz w:val="21"/>
      <w:szCs w:val="24"/>
    </w:rPr>
  </w:style>
  <w:style w:type="table" w:styleId="12">
    <w:name w:val="Table Grid"/>
    <w:basedOn w:val="11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6">
    <w:name w:val="Hyperlink"/>
    <w:basedOn w:val="13"/>
    <w:qFormat/>
    <w:uiPriority w:val="99"/>
    <w:rPr>
      <w:color w:val="0000FF"/>
      <w:u w:val="single"/>
    </w:rPr>
  </w:style>
  <w:style w:type="character" w:customStyle="1" w:styleId="17">
    <w:name w:val="页眉 Char"/>
    <w:basedOn w:val="13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批注框文本 Char"/>
    <w:basedOn w:val="13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9">
    <w:name w:val="页脚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标题 1 Char"/>
    <w:basedOn w:val="13"/>
    <w:link w:val="2"/>
    <w:qFormat/>
    <w:uiPriority w:val="0"/>
    <w:rPr>
      <w:rFonts w:eastAsia="仿宋"/>
      <w:b/>
      <w:kern w:val="44"/>
      <w:sz w:val="36"/>
      <w:szCs w:val="24"/>
    </w:rPr>
  </w:style>
  <w:style w:type="character" w:customStyle="1" w:styleId="22">
    <w:name w:val="标题 2 Char"/>
    <w:basedOn w:val="13"/>
    <w:link w:val="3"/>
    <w:qFormat/>
    <w:uiPriority w:val="0"/>
    <w:rPr>
      <w:rFonts w:ascii="Arial" w:hAnsi="Arial" w:eastAsia="黑体"/>
      <w:kern w:val="2"/>
      <w:sz w:val="32"/>
      <w:szCs w:val="24"/>
    </w:rPr>
  </w:style>
  <w:style w:type="character" w:customStyle="1" w:styleId="23">
    <w:name w:val="标题 3 Char"/>
    <w:basedOn w:val="13"/>
    <w:link w:val="4"/>
    <w:qFormat/>
    <w:uiPriority w:val="0"/>
    <w:rPr>
      <w:rFonts w:eastAsia="楷体"/>
      <w:kern w:val="2"/>
      <w:sz w:val="32"/>
      <w:szCs w:val="24"/>
    </w:rPr>
  </w:style>
  <w:style w:type="character" w:customStyle="1" w:styleId="24">
    <w:name w:val="正文文本 Char"/>
    <w:basedOn w:val="13"/>
    <w:link w:val="5"/>
    <w:qFormat/>
    <w:uiPriority w:val="1"/>
    <w:rPr>
      <w:kern w:val="2"/>
      <w:sz w:val="32"/>
      <w:szCs w:val="32"/>
    </w:r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paragraph" w:customStyle="1" w:styleId="26">
    <w:name w:val="Table Paragraph"/>
    <w:basedOn w:val="1"/>
    <w:qFormat/>
    <w:uiPriority w:val="1"/>
    <w:pPr>
      <w:spacing w:before="83"/>
      <w:ind w:left="749"/>
    </w:pPr>
    <w:rPr>
      <w:rFonts w:ascii="仿宋_GB2312" w:hAnsi="仿宋_GB2312" w:eastAsia="仿宋_GB2312" w:cs="仿宋_GB2312"/>
      <w:lang w:val="zh-CN" w:bidi="zh-CN"/>
    </w:rPr>
  </w:style>
  <w:style w:type="character" w:customStyle="1" w:styleId="27">
    <w:name w:val="正文首行缩进 Char"/>
    <w:basedOn w:val="24"/>
    <w:link w:val="10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8">
    <w:name w:val="NormalCharacter"/>
    <w:qFormat/>
    <w:uiPriority w:val="0"/>
  </w:style>
  <w:style w:type="paragraph" w:customStyle="1" w:styleId="29">
    <w:name w:val="正文首行缩进1"/>
    <w:basedOn w:val="5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1\&#27169;&#29256;\&#20307;&#32946;&#23616;&#20415;&#3154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2334EF-1FF0-43F7-8307-3BC5521A09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体育局便笺模板</Template>
  <Company>Microsoft</Company>
  <Pages>2</Pages>
  <Words>583</Words>
  <Characters>593</Characters>
  <Lines>13</Lines>
  <Paragraphs>3</Paragraphs>
  <TotalTime>430</TotalTime>
  <ScaleCrop>false</ScaleCrop>
  <LinksUpToDate>false</LinksUpToDate>
  <CharactersWithSpaces>624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2022-06-29T09:36:00Z</dcterms:created>
  <dc:creator>Microsoft</dc:creator>
  <cp:lastModifiedBy>旋小小</cp:lastModifiedBy>
  <cp:lastPrinted>2022-06-28T08:22:00Z</cp:lastPrinted>
  <dcterms:modified xsi:type="dcterms:W3CDTF">2023-06-29T09:32:13Z</dcterms:modified>
  <dc:title>烟体函〔2015〕18号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133815CAF63C4D8AA2D3A2950BED86AF_13</vt:lpwstr>
  </property>
</Properties>
</file>