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烟台市第十三届全民健身运动会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羽毛球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比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center"/>
        <w:textAlignment w:val="auto"/>
        <w:outlineLvl w:val="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自愿参赛责任书</w:t>
      </w:r>
    </w:p>
    <w:bookmarkEnd w:id="0"/>
    <w:p>
      <w:pPr>
        <w:numPr>
          <w:ilvl w:val="0"/>
          <w:numId w:val="0"/>
        </w:numPr>
        <w:ind w:leftChars="0"/>
        <w:jc w:val="center"/>
        <w:rPr>
          <w:rFonts w:hint="eastAsia" w:ascii="微软雅黑 Light" w:hAnsi="微软雅黑 Light" w:eastAsia="微软雅黑 Light" w:cs="微软雅黑 Light"/>
          <w:sz w:val="32"/>
          <w:szCs w:val="32"/>
          <w:lang w:val="en-US" w:eastAsia="zh-CN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、以及其它不适合乒乓球运动的疾病），因此我郑重声明，可以正常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烟台市第十三届全民健身运动会羽毛球比赛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2、我充分了解本次活动期间的训练或比赛有潜在的危险，以及可能由此而导致的受伤或事故，我会竭尽所能，以对自己的安全负责任的态度参赛。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3、我本人愿意遵守本次比赛活动的所有规则规定；如果本人在参赛过程中发现或注意到任何风险和潜在风险，本人将立刻终止参赛或告之组委会成员。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4、我本人以及我的继承人、代理人、个人代表或亲属将放弃追究所有导致伤残、损失或死亡责任的权利。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5、我同意接受主办方在比赛期间提供的现场急救性质的医务治疗，但因救治等发生的相关费用由本人负担。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参加本次比赛的所有人须身心健康，适合参加本次比赛，并自行投保人身意外保险，一切风险责任与组委会无关。</w:t>
      </w:r>
    </w:p>
    <w:p>
      <w:pPr>
        <w:widowControl w:val="0"/>
        <w:adjustRightInd w:val="0"/>
        <w:spacing w:line="275" w:lineRule="atLeast"/>
        <w:ind w:left="0" w:leftChars="0" w:firstLine="0" w:firstLineChars="0"/>
        <w:jc w:val="both"/>
        <w:textAlignment w:val="baseline"/>
        <w:rPr>
          <w:rFonts w:hint="eastAsia" w:ascii="宋体" w:hAnsi="宋体" w:eastAsia="宋体" w:cs="宋体"/>
          <w:kern w:val="2"/>
          <w:sz w:val="32"/>
          <w:szCs w:val="32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运动员（或监护人）签字：</w:t>
      </w:r>
    </w:p>
    <w:p>
      <w:pPr>
        <w:pStyle w:val="11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  月  日</w:t>
      </w:r>
    </w:p>
    <w:sectPr>
      <w:headerReference r:id="rId3" w:type="default"/>
      <w:footerReference r:id="rId4" w:type="default"/>
      <w:pgSz w:w="11910" w:h="16840"/>
      <w:pgMar w:top="1531" w:right="1474" w:bottom="1985" w:left="1588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0" w:lineRule="exact"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zZWUwOWMxZjM1OGVhZjljMDEzNDY1NjNlNzQzZDUifQ=="/>
  </w:docVars>
  <w:rsids>
    <w:rsidRoot w:val="006869CC"/>
    <w:rsid w:val="00004574"/>
    <w:rsid w:val="00004730"/>
    <w:rsid w:val="00004ECD"/>
    <w:rsid w:val="000229C4"/>
    <w:rsid w:val="0003119D"/>
    <w:rsid w:val="00046D43"/>
    <w:rsid w:val="00050331"/>
    <w:rsid w:val="00054994"/>
    <w:rsid w:val="00056B77"/>
    <w:rsid w:val="00061C52"/>
    <w:rsid w:val="000650DC"/>
    <w:rsid w:val="000704FB"/>
    <w:rsid w:val="0007130C"/>
    <w:rsid w:val="00071D6F"/>
    <w:rsid w:val="00077123"/>
    <w:rsid w:val="00077B72"/>
    <w:rsid w:val="00080432"/>
    <w:rsid w:val="00080638"/>
    <w:rsid w:val="00081EC7"/>
    <w:rsid w:val="00085689"/>
    <w:rsid w:val="00087591"/>
    <w:rsid w:val="00095027"/>
    <w:rsid w:val="0009741C"/>
    <w:rsid w:val="000A0C26"/>
    <w:rsid w:val="000A0E12"/>
    <w:rsid w:val="000A5AB8"/>
    <w:rsid w:val="000B4474"/>
    <w:rsid w:val="000C33E8"/>
    <w:rsid w:val="000D3F7B"/>
    <w:rsid w:val="000D652A"/>
    <w:rsid w:val="000E4997"/>
    <w:rsid w:val="000E5526"/>
    <w:rsid w:val="000F613B"/>
    <w:rsid w:val="00102F47"/>
    <w:rsid w:val="001046ED"/>
    <w:rsid w:val="00110C25"/>
    <w:rsid w:val="00112141"/>
    <w:rsid w:val="0011443B"/>
    <w:rsid w:val="00122E70"/>
    <w:rsid w:val="00122F1D"/>
    <w:rsid w:val="001312FE"/>
    <w:rsid w:val="00135326"/>
    <w:rsid w:val="001362DC"/>
    <w:rsid w:val="00145367"/>
    <w:rsid w:val="001464DF"/>
    <w:rsid w:val="00151B3D"/>
    <w:rsid w:val="00177B73"/>
    <w:rsid w:val="00183E9A"/>
    <w:rsid w:val="0018591F"/>
    <w:rsid w:val="001910A9"/>
    <w:rsid w:val="00192015"/>
    <w:rsid w:val="001B49B1"/>
    <w:rsid w:val="001B70AE"/>
    <w:rsid w:val="001B7112"/>
    <w:rsid w:val="001C1F07"/>
    <w:rsid w:val="001C6FA3"/>
    <w:rsid w:val="001D7356"/>
    <w:rsid w:val="001E5288"/>
    <w:rsid w:val="001F405B"/>
    <w:rsid w:val="001F4075"/>
    <w:rsid w:val="001F7D3E"/>
    <w:rsid w:val="0020233B"/>
    <w:rsid w:val="002108A5"/>
    <w:rsid w:val="002121BE"/>
    <w:rsid w:val="002224C5"/>
    <w:rsid w:val="00244E8B"/>
    <w:rsid w:val="0024672E"/>
    <w:rsid w:val="00266C56"/>
    <w:rsid w:val="002A2DCB"/>
    <w:rsid w:val="002B05D2"/>
    <w:rsid w:val="002C0A68"/>
    <w:rsid w:val="002C1BF7"/>
    <w:rsid w:val="002C4313"/>
    <w:rsid w:val="002C45F3"/>
    <w:rsid w:val="002C62A5"/>
    <w:rsid w:val="002D4173"/>
    <w:rsid w:val="002D49F9"/>
    <w:rsid w:val="002D6F15"/>
    <w:rsid w:val="002F28C0"/>
    <w:rsid w:val="002F7DC7"/>
    <w:rsid w:val="00302A8F"/>
    <w:rsid w:val="0030578D"/>
    <w:rsid w:val="003101BD"/>
    <w:rsid w:val="00312999"/>
    <w:rsid w:val="00313618"/>
    <w:rsid w:val="003158C1"/>
    <w:rsid w:val="00323865"/>
    <w:rsid w:val="00323902"/>
    <w:rsid w:val="0032608A"/>
    <w:rsid w:val="00341093"/>
    <w:rsid w:val="003552B7"/>
    <w:rsid w:val="00362B62"/>
    <w:rsid w:val="003679BD"/>
    <w:rsid w:val="0038055D"/>
    <w:rsid w:val="0038444D"/>
    <w:rsid w:val="00391AD6"/>
    <w:rsid w:val="003A5001"/>
    <w:rsid w:val="003B0F14"/>
    <w:rsid w:val="003B5988"/>
    <w:rsid w:val="003B6D3F"/>
    <w:rsid w:val="003D1F6C"/>
    <w:rsid w:val="003D5EED"/>
    <w:rsid w:val="003E2487"/>
    <w:rsid w:val="003E3DE7"/>
    <w:rsid w:val="003E4461"/>
    <w:rsid w:val="003E7EEE"/>
    <w:rsid w:val="00402EB4"/>
    <w:rsid w:val="00404EC8"/>
    <w:rsid w:val="00407898"/>
    <w:rsid w:val="0041038F"/>
    <w:rsid w:val="00436F6A"/>
    <w:rsid w:val="0044009D"/>
    <w:rsid w:val="00444496"/>
    <w:rsid w:val="00455465"/>
    <w:rsid w:val="004632F3"/>
    <w:rsid w:val="00472ABD"/>
    <w:rsid w:val="0048257E"/>
    <w:rsid w:val="00483197"/>
    <w:rsid w:val="00490365"/>
    <w:rsid w:val="00491B4E"/>
    <w:rsid w:val="0049369F"/>
    <w:rsid w:val="0049709E"/>
    <w:rsid w:val="004A1254"/>
    <w:rsid w:val="004B4A6E"/>
    <w:rsid w:val="004E2D2A"/>
    <w:rsid w:val="004F05A5"/>
    <w:rsid w:val="004F3117"/>
    <w:rsid w:val="004F415F"/>
    <w:rsid w:val="00506720"/>
    <w:rsid w:val="00514635"/>
    <w:rsid w:val="00526033"/>
    <w:rsid w:val="00534D9A"/>
    <w:rsid w:val="0054223F"/>
    <w:rsid w:val="00546163"/>
    <w:rsid w:val="00546D15"/>
    <w:rsid w:val="00563F0E"/>
    <w:rsid w:val="00567DE3"/>
    <w:rsid w:val="0057094B"/>
    <w:rsid w:val="00571D54"/>
    <w:rsid w:val="00581712"/>
    <w:rsid w:val="0059043A"/>
    <w:rsid w:val="005924C7"/>
    <w:rsid w:val="0059399D"/>
    <w:rsid w:val="005B1866"/>
    <w:rsid w:val="005C2DC4"/>
    <w:rsid w:val="005C424C"/>
    <w:rsid w:val="005C5FBA"/>
    <w:rsid w:val="005C7008"/>
    <w:rsid w:val="005D3813"/>
    <w:rsid w:val="005E21A9"/>
    <w:rsid w:val="005E66AF"/>
    <w:rsid w:val="005E75EE"/>
    <w:rsid w:val="005F04E3"/>
    <w:rsid w:val="005F33AC"/>
    <w:rsid w:val="00603138"/>
    <w:rsid w:val="006041A0"/>
    <w:rsid w:val="00604FE9"/>
    <w:rsid w:val="006167E7"/>
    <w:rsid w:val="00623A33"/>
    <w:rsid w:val="00630C32"/>
    <w:rsid w:val="00646ABE"/>
    <w:rsid w:val="00653DED"/>
    <w:rsid w:val="00654747"/>
    <w:rsid w:val="00657AEA"/>
    <w:rsid w:val="006869CC"/>
    <w:rsid w:val="00697AE1"/>
    <w:rsid w:val="006A1675"/>
    <w:rsid w:val="006A318F"/>
    <w:rsid w:val="006B2993"/>
    <w:rsid w:val="006C77C5"/>
    <w:rsid w:val="006D27CC"/>
    <w:rsid w:val="006D59F2"/>
    <w:rsid w:val="006E46ED"/>
    <w:rsid w:val="006E4F1B"/>
    <w:rsid w:val="006F180E"/>
    <w:rsid w:val="006F2476"/>
    <w:rsid w:val="006F495A"/>
    <w:rsid w:val="006F5B3B"/>
    <w:rsid w:val="00702DA2"/>
    <w:rsid w:val="00706195"/>
    <w:rsid w:val="0072223B"/>
    <w:rsid w:val="00732DAF"/>
    <w:rsid w:val="00752F2E"/>
    <w:rsid w:val="00755EFA"/>
    <w:rsid w:val="0076426A"/>
    <w:rsid w:val="00785DCF"/>
    <w:rsid w:val="00792E12"/>
    <w:rsid w:val="007952F6"/>
    <w:rsid w:val="007A3B22"/>
    <w:rsid w:val="007A6586"/>
    <w:rsid w:val="007B1F26"/>
    <w:rsid w:val="007B4D67"/>
    <w:rsid w:val="007C403C"/>
    <w:rsid w:val="007C7D92"/>
    <w:rsid w:val="007D684F"/>
    <w:rsid w:val="007D6C68"/>
    <w:rsid w:val="007F1FB5"/>
    <w:rsid w:val="007F5B1E"/>
    <w:rsid w:val="007F7187"/>
    <w:rsid w:val="00800280"/>
    <w:rsid w:val="008008FF"/>
    <w:rsid w:val="008069C1"/>
    <w:rsid w:val="00806D12"/>
    <w:rsid w:val="00816C65"/>
    <w:rsid w:val="00834B9E"/>
    <w:rsid w:val="00842DF1"/>
    <w:rsid w:val="008500C8"/>
    <w:rsid w:val="008519E3"/>
    <w:rsid w:val="008545A3"/>
    <w:rsid w:val="00854647"/>
    <w:rsid w:val="008554D2"/>
    <w:rsid w:val="00860F54"/>
    <w:rsid w:val="00862D1F"/>
    <w:rsid w:val="00870991"/>
    <w:rsid w:val="00874019"/>
    <w:rsid w:val="00880534"/>
    <w:rsid w:val="008821F9"/>
    <w:rsid w:val="008A74FF"/>
    <w:rsid w:val="008A7550"/>
    <w:rsid w:val="008B19F5"/>
    <w:rsid w:val="008B6243"/>
    <w:rsid w:val="008C107D"/>
    <w:rsid w:val="008C24B6"/>
    <w:rsid w:val="008C5343"/>
    <w:rsid w:val="008C66A0"/>
    <w:rsid w:val="008D232F"/>
    <w:rsid w:val="008E0B5D"/>
    <w:rsid w:val="009002A3"/>
    <w:rsid w:val="00905B16"/>
    <w:rsid w:val="00917C0F"/>
    <w:rsid w:val="00921C24"/>
    <w:rsid w:val="00934C83"/>
    <w:rsid w:val="00944CB2"/>
    <w:rsid w:val="00951D12"/>
    <w:rsid w:val="00956CFC"/>
    <w:rsid w:val="0095755D"/>
    <w:rsid w:val="0096468D"/>
    <w:rsid w:val="00966170"/>
    <w:rsid w:val="009736A5"/>
    <w:rsid w:val="009739BA"/>
    <w:rsid w:val="00974EB5"/>
    <w:rsid w:val="00985FF2"/>
    <w:rsid w:val="00987515"/>
    <w:rsid w:val="009A6534"/>
    <w:rsid w:val="009B3549"/>
    <w:rsid w:val="009B7273"/>
    <w:rsid w:val="009C25C8"/>
    <w:rsid w:val="009C6ABA"/>
    <w:rsid w:val="009E72A2"/>
    <w:rsid w:val="009E7334"/>
    <w:rsid w:val="009F2543"/>
    <w:rsid w:val="009F30FA"/>
    <w:rsid w:val="009F51A3"/>
    <w:rsid w:val="00A03436"/>
    <w:rsid w:val="00A115E6"/>
    <w:rsid w:val="00A1245C"/>
    <w:rsid w:val="00A13A02"/>
    <w:rsid w:val="00A13E77"/>
    <w:rsid w:val="00A21E17"/>
    <w:rsid w:val="00A26471"/>
    <w:rsid w:val="00A36114"/>
    <w:rsid w:val="00A37BC8"/>
    <w:rsid w:val="00A40449"/>
    <w:rsid w:val="00A45E5F"/>
    <w:rsid w:val="00A50018"/>
    <w:rsid w:val="00A503A0"/>
    <w:rsid w:val="00A548DD"/>
    <w:rsid w:val="00A54B9F"/>
    <w:rsid w:val="00A65F27"/>
    <w:rsid w:val="00A66984"/>
    <w:rsid w:val="00A677BD"/>
    <w:rsid w:val="00A711D9"/>
    <w:rsid w:val="00A71590"/>
    <w:rsid w:val="00A7286E"/>
    <w:rsid w:val="00A74257"/>
    <w:rsid w:val="00A87586"/>
    <w:rsid w:val="00A96B81"/>
    <w:rsid w:val="00AA2F3E"/>
    <w:rsid w:val="00AB5686"/>
    <w:rsid w:val="00AC17A4"/>
    <w:rsid w:val="00AC5B26"/>
    <w:rsid w:val="00AC6371"/>
    <w:rsid w:val="00AD2708"/>
    <w:rsid w:val="00AE02B8"/>
    <w:rsid w:val="00AE10A4"/>
    <w:rsid w:val="00AE2D02"/>
    <w:rsid w:val="00AF113F"/>
    <w:rsid w:val="00AF21A1"/>
    <w:rsid w:val="00B006B3"/>
    <w:rsid w:val="00B05F68"/>
    <w:rsid w:val="00B07E81"/>
    <w:rsid w:val="00B1270C"/>
    <w:rsid w:val="00B174D7"/>
    <w:rsid w:val="00B22826"/>
    <w:rsid w:val="00B2699F"/>
    <w:rsid w:val="00B3758D"/>
    <w:rsid w:val="00B47D17"/>
    <w:rsid w:val="00B51070"/>
    <w:rsid w:val="00B54FD7"/>
    <w:rsid w:val="00B721A0"/>
    <w:rsid w:val="00B723AA"/>
    <w:rsid w:val="00B749F8"/>
    <w:rsid w:val="00B7745F"/>
    <w:rsid w:val="00B77E13"/>
    <w:rsid w:val="00B91210"/>
    <w:rsid w:val="00B92C85"/>
    <w:rsid w:val="00BA0E6F"/>
    <w:rsid w:val="00BA507B"/>
    <w:rsid w:val="00BA6A23"/>
    <w:rsid w:val="00BB3C61"/>
    <w:rsid w:val="00BC1EBF"/>
    <w:rsid w:val="00BC4E54"/>
    <w:rsid w:val="00BC69E7"/>
    <w:rsid w:val="00BD533E"/>
    <w:rsid w:val="00BE3D1C"/>
    <w:rsid w:val="00BE64C5"/>
    <w:rsid w:val="00BF2748"/>
    <w:rsid w:val="00BF5BFE"/>
    <w:rsid w:val="00C008D6"/>
    <w:rsid w:val="00C068C7"/>
    <w:rsid w:val="00C14682"/>
    <w:rsid w:val="00C362B4"/>
    <w:rsid w:val="00C36E41"/>
    <w:rsid w:val="00C44C37"/>
    <w:rsid w:val="00C45C7D"/>
    <w:rsid w:val="00C4624B"/>
    <w:rsid w:val="00C558C6"/>
    <w:rsid w:val="00C5787F"/>
    <w:rsid w:val="00C61C3F"/>
    <w:rsid w:val="00C63DE1"/>
    <w:rsid w:val="00C6513B"/>
    <w:rsid w:val="00C726CF"/>
    <w:rsid w:val="00C73A95"/>
    <w:rsid w:val="00C741F2"/>
    <w:rsid w:val="00C7605C"/>
    <w:rsid w:val="00C762C7"/>
    <w:rsid w:val="00C814E4"/>
    <w:rsid w:val="00C817A5"/>
    <w:rsid w:val="00C81CF4"/>
    <w:rsid w:val="00C83165"/>
    <w:rsid w:val="00C866C5"/>
    <w:rsid w:val="00C9098B"/>
    <w:rsid w:val="00C939F6"/>
    <w:rsid w:val="00C9498A"/>
    <w:rsid w:val="00C97074"/>
    <w:rsid w:val="00CB0D43"/>
    <w:rsid w:val="00CB3ECA"/>
    <w:rsid w:val="00CB5EB7"/>
    <w:rsid w:val="00CB6A66"/>
    <w:rsid w:val="00CC2C4F"/>
    <w:rsid w:val="00CC6924"/>
    <w:rsid w:val="00CD0FD1"/>
    <w:rsid w:val="00CD4F6F"/>
    <w:rsid w:val="00CD7254"/>
    <w:rsid w:val="00CE0528"/>
    <w:rsid w:val="00CE38BE"/>
    <w:rsid w:val="00CE7732"/>
    <w:rsid w:val="00CF29B0"/>
    <w:rsid w:val="00CF3560"/>
    <w:rsid w:val="00CF7DA2"/>
    <w:rsid w:val="00D06A06"/>
    <w:rsid w:val="00D11300"/>
    <w:rsid w:val="00D11AC1"/>
    <w:rsid w:val="00D1241C"/>
    <w:rsid w:val="00D20472"/>
    <w:rsid w:val="00D232EA"/>
    <w:rsid w:val="00D309B2"/>
    <w:rsid w:val="00D319C8"/>
    <w:rsid w:val="00D4063E"/>
    <w:rsid w:val="00D4132B"/>
    <w:rsid w:val="00D453F2"/>
    <w:rsid w:val="00D519C8"/>
    <w:rsid w:val="00D54903"/>
    <w:rsid w:val="00D622FB"/>
    <w:rsid w:val="00D63B48"/>
    <w:rsid w:val="00D81880"/>
    <w:rsid w:val="00D828AA"/>
    <w:rsid w:val="00D90033"/>
    <w:rsid w:val="00D907CC"/>
    <w:rsid w:val="00D90EBC"/>
    <w:rsid w:val="00D91918"/>
    <w:rsid w:val="00DA0DED"/>
    <w:rsid w:val="00DB2291"/>
    <w:rsid w:val="00DB2EA2"/>
    <w:rsid w:val="00DB4926"/>
    <w:rsid w:val="00DC037C"/>
    <w:rsid w:val="00DC4E73"/>
    <w:rsid w:val="00DE0DEB"/>
    <w:rsid w:val="00DF0205"/>
    <w:rsid w:val="00DF2F44"/>
    <w:rsid w:val="00DF4D28"/>
    <w:rsid w:val="00DF50B0"/>
    <w:rsid w:val="00E041EF"/>
    <w:rsid w:val="00E063A8"/>
    <w:rsid w:val="00E13FC8"/>
    <w:rsid w:val="00E162A0"/>
    <w:rsid w:val="00E165FA"/>
    <w:rsid w:val="00E26BB0"/>
    <w:rsid w:val="00E27B8E"/>
    <w:rsid w:val="00E341D0"/>
    <w:rsid w:val="00E34899"/>
    <w:rsid w:val="00E56B70"/>
    <w:rsid w:val="00E62E26"/>
    <w:rsid w:val="00E63ADB"/>
    <w:rsid w:val="00E71CA0"/>
    <w:rsid w:val="00E85148"/>
    <w:rsid w:val="00E96413"/>
    <w:rsid w:val="00EA76C0"/>
    <w:rsid w:val="00EB055B"/>
    <w:rsid w:val="00EB2FDB"/>
    <w:rsid w:val="00EB36A8"/>
    <w:rsid w:val="00EB46FE"/>
    <w:rsid w:val="00EC63D7"/>
    <w:rsid w:val="00ED5C48"/>
    <w:rsid w:val="00ED66F8"/>
    <w:rsid w:val="00EE5933"/>
    <w:rsid w:val="00EF5275"/>
    <w:rsid w:val="00F009D6"/>
    <w:rsid w:val="00F04C42"/>
    <w:rsid w:val="00F07A18"/>
    <w:rsid w:val="00F24571"/>
    <w:rsid w:val="00F27653"/>
    <w:rsid w:val="00F302C5"/>
    <w:rsid w:val="00F470E5"/>
    <w:rsid w:val="00F51BDC"/>
    <w:rsid w:val="00F52AB6"/>
    <w:rsid w:val="00F52B45"/>
    <w:rsid w:val="00F53358"/>
    <w:rsid w:val="00F6021F"/>
    <w:rsid w:val="00F62D37"/>
    <w:rsid w:val="00F70AD2"/>
    <w:rsid w:val="00F70B3E"/>
    <w:rsid w:val="00F76FDC"/>
    <w:rsid w:val="00F820C9"/>
    <w:rsid w:val="00F83C10"/>
    <w:rsid w:val="00F922CE"/>
    <w:rsid w:val="00F922FD"/>
    <w:rsid w:val="00F92CC4"/>
    <w:rsid w:val="00F97C39"/>
    <w:rsid w:val="00FA4D7B"/>
    <w:rsid w:val="00FA75D5"/>
    <w:rsid w:val="00FB1EA3"/>
    <w:rsid w:val="00FB21B9"/>
    <w:rsid w:val="00FB2F20"/>
    <w:rsid w:val="00FC0021"/>
    <w:rsid w:val="00FC456E"/>
    <w:rsid w:val="00FD0013"/>
    <w:rsid w:val="00FD634B"/>
    <w:rsid w:val="00FD648B"/>
    <w:rsid w:val="00FE37DC"/>
    <w:rsid w:val="00FE5701"/>
    <w:rsid w:val="00FF1474"/>
    <w:rsid w:val="08D5567E"/>
    <w:rsid w:val="0C632DE4"/>
    <w:rsid w:val="0F553F6B"/>
    <w:rsid w:val="12300485"/>
    <w:rsid w:val="150C0679"/>
    <w:rsid w:val="19BE3688"/>
    <w:rsid w:val="1E1752A6"/>
    <w:rsid w:val="1EDFE471"/>
    <w:rsid w:val="23863C04"/>
    <w:rsid w:val="26B147BA"/>
    <w:rsid w:val="32315315"/>
    <w:rsid w:val="34372DDB"/>
    <w:rsid w:val="3A86E3A7"/>
    <w:rsid w:val="3AB605BC"/>
    <w:rsid w:val="3D281519"/>
    <w:rsid w:val="3ED90883"/>
    <w:rsid w:val="40FA02A6"/>
    <w:rsid w:val="41173D7E"/>
    <w:rsid w:val="42E14644"/>
    <w:rsid w:val="4BAE52DF"/>
    <w:rsid w:val="4FC550F1"/>
    <w:rsid w:val="585328DF"/>
    <w:rsid w:val="60086F49"/>
    <w:rsid w:val="644D317A"/>
    <w:rsid w:val="666722F5"/>
    <w:rsid w:val="6B105217"/>
    <w:rsid w:val="700E0800"/>
    <w:rsid w:val="73F6D917"/>
    <w:rsid w:val="74B4324C"/>
    <w:rsid w:val="75DB2A17"/>
    <w:rsid w:val="76E23522"/>
    <w:rsid w:val="7CF75E4A"/>
    <w:rsid w:val="7F3FAF0F"/>
    <w:rsid w:val="7F97CA74"/>
    <w:rsid w:val="8BFB6B3B"/>
    <w:rsid w:val="A69FB679"/>
    <w:rsid w:val="BF736D11"/>
    <w:rsid w:val="E5EE4926"/>
    <w:rsid w:val="EFDE2117"/>
    <w:rsid w:val="FBF9195E"/>
    <w:rsid w:val="FD4BC886"/>
    <w:rsid w:val="FF5F8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3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0"/>
    <w:pPr>
      <w:keepNext/>
      <w:keepLines/>
      <w:spacing w:before="340" w:after="330" w:line="576" w:lineRule="auto"/>
      <w:jc w:val="center"/>
      <w:outlineLvl w:val="0"/>
    </w:pPr>
    <w:rPr>
      <w:rFonts w:ascii="Calibri" w:hAnsi="Calibri" w:eastAsia="仿宋"/>
      <w:b/>
      <w:kern w:val="44"/>
      <w:sz w:val="36"/>
    </w:rPr>
  </w:style>
  <w:style w:type="paragraph" w:styleId="4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3" w:lineRule="auto"/>
      <w:jc w:val="left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link w:val="25"/>
    <w:unhideWhenUsed/>
    <w:qFormat/>
    <w:uiPriority w:val="0"/>
    <w:pPr>
      <w:keepNext/>
      <w:keepLines/>
      <w:spacing w:before="260" w:after="260" w:line="413" w:lineRule="auto"/>
      <w:jc w:val="left"/>
      <w:outlineLvl w:val="2"/>
    </w:pPr>
    <w:rPr>
      <w:rFonts w:ascii="Calibri" w:hAnsi="Calibri" w:eastAsia="楷体"/>
      <w:sz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basedOn w:val="1"/>
    <w:qFormat/>
    <w:uiPriority w:val="0"/>
    <w:pPr>
      <w:ind w:firstLine="200" w:firstLineChars="200"/>
    </w:pPr>
    <w:rPr>
      <w:rFonts w:ascii="Times New Roman" w:hAnsi="Times New Roman" w:cs="Times New Roman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1"/>
    <w:link w:val="26"/>
    <w:qFormat/>
    <w:uiPriority w:val="1"/>
    <w:rPr>
      <w:rFonts w:ascii="Calibri" w:hAnsi="Calibri"/>
      <w:sz w:val="32"/>
      <w:szCs w:val="32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59"/>
    <w:rPr>
      <w:rFonts w:eastAsia="Times New Roman" w:asciiTheme="minorHAnsi" w:hAnsiTheme="minorHAnsi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800080"/>
      <w:u w:val="single"/>
    </w:rPr>
  </w:style>
  <w:style w:type="character" w:styleId="17">
    <w:name w:val="Hyperlink"/>
    <w:basedOn w:val="14"/>
    <w:qFormat/>
    <w:uiPriority w:val="99"/>
    <w:rPr>
      <w:color w:val="0000FF"/>
      <w:u w:val="single"/>
    </w:rPr>
  </w:style>
  <w:style w:type="paragraph" w:customStyle="1" w:styleId="18">
    <w:name w:val="正文首行缩进1"/>
    <w:basedOn w:val="7"/>
    <w:qFormat/>
    <w:uiPriority w:val="0"/>
    <w:pPr>
      <w:adjustRightInd w:val="0"/>
      <w:spacing w:line="275" w:lineRule="atLeast"/>
      <w:ind w:firstLine="420"/>
      <w:textAlignment w:val="baseline"/>
    </w:pPr>
    <w:rPr>
      <w:rFonts w:ascii="宋体" w:eastAsia="楷体_GB2312"/>
      <w:sz w:val="24"/>
    </w:rPr>
  </w:style>
  <w:style w:type="character" w:customStyle="1" w:styleId="19">
    <w:name w:val="页眉 Char"/>
    <w:basedOn w:val="14"/>
    <w:link w:val="10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批注框文本 Char"/>
    <w:basedOn w:val="14"/>
    <w:link w:val="8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页脚 Char"/>
    <w:basedOn w:val="14"/>
    <w:link w:val="9"/>
    <w:semiHidden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2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3">
    <w:name w:val="标题 1 Char"/>
    <w:basedOn w:val="14"/>
    <w:link w:val="3"/>
    <w:qFormat/>
    <w:uiPriority w:val="0"/>
    <w:rPr>
      <w:rFonts w:eastAsia="仿宋"/>
      <w:b/>
      <w:kern w:val="44"/>
      <w:sz w:val="36"/>
      <w:szCs w:val="24"/>
    </w:rPr>
  </w:style>
  <w:style w:type="character" w:customStyle="1" w:styleId="24">
    <w:name w:val="标题 2 Char"/>
    <w:basedOn w:val="14"/>
    <w:link w:val="4"/>
    <w:qFormat/>
    <w:uiPriority w:val="0"/>
    <w:rPr>
      <w:rFonts w:ascii="Arial" w:hAnsi="Arial" w:eastAsia="黑体"/>
      <w:kern w:val="2"/>
      <w:sz w:val="32"/>
      <w:szCs w:val="24"/>
    </w:rPr>
  </w:style>
  <w:style w:type="character" w:customStyle="1" w:styleId="25">
    <w:name w:val="标题 3 Char"/>
    <w:basedOn w:val="14"/>
    <w:link w:val="5"/>
    <w:qFormat/>
    <w:uiPriority w:val="0"/>
    <w:rPr>
      <w:rFonts w:eastAsia="楷体"/>
      <w:kern w:val="2"/>
      <w:sz w:val="32"/>
      <w:szCs w:val="24"/>
    </w:rPr>
  </w:style>
  <w:style w:type="character" w:customStyle="1" w:styleId="26">
    <w:name w:val="正文文本 Char"/>
    <w:basedOn w:val="14"/>
    <w:link w:val="7"/>
    <w:qFormat/>
    <w:uiPriority w:val="1"/>
    <w:rPr>
      <w:kern w:val="2"/>
      <w:sz w:val="32"/>
      <w:szCs w:val="32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paragraph" w:customStyle="1" w:styleId="28">
    <w:name w:val="Table Paragraph"/>
    <w:basedOn w:val="1"/>
    <w:qFormat/>
    <w:uiPriority w:val="1"/>
    <w:pPr>
      <w:spacing w:before="83"/>
      <w:ind w:left="749"/>
    </w:pPr>
    <w:rPr>
      <w:rFonts w:ascii="仿宋_GB2312" w:hAnsi="仿宋_GB2312" w:eastAsia="仿宋_GB2312" w:cs="仿宋_GB2312"/>
      <w:lang w:val="zh-CN" w:bidi="zh-CN"/>
    </w:rPr>
  </w:style>
  <w:style w:type="paragraph" w:customStyle="1" w:styleId="2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0">
    <w:name w:val="页码1"/>
    <w:link w:val="1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1">
    <w:name w:val="表格文字"/>
    <w:basedOn w:val="1"/>
    <w:qFormat/>
    <w:uiPriority w:val="0"/>
    <w:pPr>
      <w:spacing w:before="25" w:beforeAutospacing="0" w:after="25" w:afterAutospacing="0"/>
      <w:jc w:val="left"/>
    </w:pPr>
    <w:rPr>
      <w:bCs/>
      <w:spacing w:val="10"/>
      <w:kern w:val="0"/>
      <w:sz w:val="24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home\user\D:\2021\&#27169;&#29256;\&#20307;&#32946;&#23616;&#20415;&#31546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体育局便笺模板</Template>
  <Company>Microsoft</Company>
  <Pages>6</Pages>
  <Words>2041</Words>
  <Characters>2122</Characters>
  <Lines>13</Lines>
  <Paragraphs>3</Paragraphs>
  <TotalTime>3</TotalTime>
  <ScaleCrop>false</ScaleCrop>
  <LinksUpToDate>false</LinksUpToDate>
  <CharactersWithSpaces>2142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2022-07-03T17:36:00Z</dcterms:created>
  <dc:creator>Microsoft</dc:creator>
  <cp:lastModifiedBy>旋小小</cp:lastModifiedBy>
  <cp:lastPrinted>2022-07-02T16:22:00Z</cp:lastPrinted>
  <dcterms:modified xsi:type="dcterms:W3CDTF">2023-06-21T08:57:40Z</dcterms:modified>
  <dc:title>烟体函〔2015〕18号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6A9147A6341148C896C9EF47C44E5A89_13</vt:lpwstr>
  </property>
</Properties>
</file>